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061F" w14:textId="14F97B5B" w:rsidR="00A07EB4" w:rsidRDefault="00A07EB4" w:rsidP="00A07EB4">
      <w:pPr>
        <w:autoSpaceDE w:val="0"/>
        <w:autoSpaceDN w:val="0"/>
        <w:adjustRightInd w:val="0"/>
        <w:jc w:val="center"/>
        <w:rPr>
          <w:rFonts w:ascii="Arial" w:hAnsi="Arial" w:cs="Arial"/>
          <w:b/>
          <w:bCs/>
          <w:color w:val="000000"/>
          <w:u w:val="single"/>
        </w:rPr>
      </w:pPr>
      <w:r>
        <w:rPr>
          <w:rFonts w:ascii="Arial" w:hAnsi="Arial" w:cs="Arial"/>
          <w:b/>
          <w:bCs/>
          <w:color w:val="000000"/>
          <w:u w:val="single"/>
        </w:rPr>
        <w:t>PRIVATE AND CONFIDENTIAL</w:t>
      </w:r>
    </w:p>
    <w:p w14:paraId="30F79F95" w14:textId="77777777" w:rsidR="00A07EB4" w:rsidRDefault="00A07EB4" w:rsidP="00A07EB4">
      <w:pPr>
        <w:autoSpaceDE w:val="0"/>
        <w:autoSpaceDN w:val="0"/>
        <w:adjustRightInd w:val="0"/>
        <w:jc w:val="center"/>
        <w:rPr>
          <w:rFonts w:ascii="Arial" w:hAnsi="Arial" w:cs="Arial"/>
          <w:b/>
          <w:bCs/>
          <w:color w:val="000000"/>
          <w:u w:val="single"/>
        </w:rPr>
      </w:pPr>
    </w:p>
    <w:p w14:paraId="382D9C00" w14:textId="2CED919B" w:rsidR="00A07EB4" w:rsidRPr="00A07EB4" w:rsidRDefault="00A07EB4" w:rsidP="00A07EB4">
      <w:pPr>
        <w:autoSpaceDE w:val="0"/>
        <w:autoSpaceDN w:val="0"/>
        <w:adjustRightInd w:val="0"/>
        <w:jc w:val="center"/>
        <w:rPr>
          <w:rFonts w:ascii="Arial" w:hAnsi="Arial" w:cs="Arial"/>
          <w:b/>
          <w:bCs/>
          <w:color w:val="000000"/>
          <w:u w:val="single"/>
        </w:rPr>
      </w:pPr>
      <w:r w:rsidRPr="00A07EB4">
        <w:rPr>
          <w:rFonts w:ascii="Arial" w:hAnsi="Arial" w:cs="Arial"/>
          <w:b/>
          <w:bCs/>
          <w:color w:val="000000"/>
          <w:u w:val="single"/>
        </w:rPr>
        <w:t>PRE EMPLOYMENT HEALTH QUESTIONNAIRE</w:t>
      </w:r>
    </w:p>
    <w:p w14:paraId="48C67175" w14:textId="77777777" w:rsidR="00A07EB4" w:rsidRPr="00A07EB4" w:rsidRDefault="00A07EB4" w:rsidP="00A07EB4">
      <w:pPr>
        <w:autoSpaceDE w:val="0"/>
        <w:autoSpaceDN w:val="0"/>
        <w:adjustRightInd w:val="0"/>
        <w:jc w:val="both"/>
        <w:rPr>
          <w:rFonts w:ascii="Arial" w:hAnsi="Arial" w:cs="Arial"/>
          <w:b/>
          <w:bCs/>
          <w:color w:val="000000"/>
        </w:rPr>
      </w:pPr>
    </w:p>
    <w:p w14:paraId="0897E593" w14:textId="3F61FF07" w:rsidR="00B21A40" w:rsidRDefault="00A07EB4" w:rsidP="00B21A40">
      <w:pPr>
        <w:pStyle w:val="Header"/>
        <w:tabs>
          <w:tab w:val="left" w:pos="1780"/>
        </w:tabs>
        <w:jc w:val="center"/>
      </w:pPr>
      <w:r w:rsidRPr="00A07EB4">
        <w:rPr>
          <w:rFonts w:ascii="Arial" w:hAnsi="Arial" w:cs="Arial"/>
          <w:b/>
          <w:bCs/>
          <w:color w:val="000000"/>
        </w:rPr>
        <w:t xml:space="preserve">Please </w:t>
      </w:r>
      <w:r w:rsidR="00B21A40" w:rsidRPr="00594D03">
        <w:rPr>
          <w:rFonts w:ascii="Arial" w:hAnsi="Arial" w:cs="Arial"/>
          <w:b/>
        </w:rPr>
        <w:t>forward this together with other associated forms to the address specified at the</w:t>
      </w:r>
      <w:r w:rsidR="00B21A40">
        <w:rPr>
          <w:rFonts w:ascii="Arial" w:hAnsi="Arial" w:cs="Arial"/>
          <w:b/>
        </w:rPr>
        <w:t xml:space="preserve"> top</w:t>
      </w:r>
      <w:r w:rsidR="00B21A40" w:rsidRPr="00594D03">
        <w:rPr>
          <w:rFonts w:ascii="Arial" w:hAnsi="Arial" w:cs="Arial"/>
          <w:b/>
        </w:rPr>
        <w:t xml:space="preserve"> of this form</w:t>
      </w:r>
      <w:r w:rsidR="00B21A40">
        <w:rPr>
          <w:rFonts w:ascii="Arial" w:hAnsi="Arial" w:cs="Arial"/>
          <w:b/>
        </w:rPr>
        <w:t xml:space="preserve"> or email to donna.talbot@emmauscambridge.org</w:t>
      </w:r>
    </w:p>
    <w:p w14:paraId="6E1BDB6B" w14:textId="77777777" w:rsidR="00A07EB4" w:rsidRPr="00A07EB4" w:rsidRDefault="00A07EB4" w:rsidP="00A07EB4">
      <w:pPr>
        <w:autoSpaceDE w:val="0"/>
        <w:autoSpaceDN w:val="0"/>
        <w:adjustRightInd w:val="0"/>
        <w:rPr>
          <w:rFonts w:ascii="Arial" w:hAnsi="Arial" w:cs="Arial"/>
          <w:b/>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6923"/>
      </w:tblGrid>
      <w:tr w:rsidR="00A07EB4" w:rsidRPr="00A07EB4" w14:paraId="1C2E5A53" w14:textId="77777777" w:rsidTr="00B21A40">
        <w:tc>
          <w:tcPr>
            <w:tcW w:w="1792" w:type="pct"/>
          </w:tcPr>
          <w:p w14:paraId="3DBD99B9" w14:textId="2FC237C5"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 xml:space="preserve">Position </w:t>
            </w:r>
            <w:r w:rsidR="00B21A40">
              <w:rPr>
                <w:rFonts w:ascii="Arial" w:hAnsi="Arial" w:cs="Arial"/>
                <w:b/>
                <w:bCs/>
                <w:color w:val="000000"/>
              </w:rPr>
              <w:t>Applied For</w:t>
            </w:r>
          </w:p>
        </w:tc>
        <w:tc>
          <w:tcPr>
            <w:tcW w:w="3208" w:type="pct"/>
          </w:tcPr>
          <w:p w14:paraId="2DBF1FCE" w14:textId="77777777" w:rsidR="00A07EB4" w:rsidRPr="00A07EB4" w:rsidRDefault="00A07EB4" w:rsidP="00ED5C3C">
            <w:pPr>
              <w:autoSpaceDE w:val="0"/>
              <w:autoSpaceDN w:val="0"/>
              <w:adjustRightInd w:val="0"/>
              <w:rPr>
                <w:rFonts w:ascii="Arial" w:hAnsi="Arial" w:cs="Arial"/>
                <w:b/>
                <w:bCs/>
                <w:color w:val="000000"/>
              </w:rPr>
            </w:pPr>
          </w:p>
          <w:p w14:paraId="1833F443"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6F59206D" w14:textId="77777777" w:rsidTr="00B21A40">
        <w:tc>
          <w:tcPr>
            <w:tcW w:w="1792" w:type="pct"/>
          </w:tcPr>
          <w:p w14:paraId="394BED88" w14:textId="509864CB"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 xml:space="preserve">Hours of </w:t>
            </w:r>
            <w:r w:rsidR="00B21A40">
              <w:rPr>
                <w:rFonts w:ascii="Arial" w:hAnsi="Arial" w:cs="Arial"/>
                <w:b/>
                <w:bCs/>
                <w:color w:val="000000"/>
              </w:rPr>
              <w:t>W</w:t>
            </w:r>
            <w:r w:rsidRPr="00A07EB4">
              <w:rPr>
                <w:rFonts w:ascii="Arial" w:hAnsi="Arial" w:cs="Arial"/>
                <w:b/>
                <w:bCs/>
                <w:color w:val="000000"/>
              </w:rPr>
              <w:t>ork</w:t>
            </w:r>
          </w:p>
        </w:tc>
        <w:tc>
          <w:tcPr>
            <w:tcW w:w="3208" w:type="pct"/>
          </w:tcPr>
          <w:p w14:paraId="30E449E8" w14:textId="77777777" w:rsidR="00A07EB4" w:rsidRPr="00A07EB4" w:rsidRDefault="00A07EB4" w:rsidP="00ED5C3C">
            <w:pPr>
              <w:autoSpaceDE w:val="0"/>
              <w:autoSpaceDN w:val="0"/>
              <w:adjustRightInd w:val="0"/>
              <w:rPr>
                <w:rFonts w:ascii="Arial" w:hAnsi="Arial" w:cs="Arial"/>
                <w:b/>
                <w:bCs/>
                <w:color w:val="000000"/>
              </w:rPr>
            </w:pPr>
          </w:p>
          <w:p w14:paraId="40F41868"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72AAB0DD" w14:textId="77777777" w:rsidTr="00B21A40">
        <w:tc>
          <w:tcPr>
            <w:tcW w:w="1792" w:type="pct"/>
          </w:tcPr>
          <w:p w14:paraId="493DDCD9"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Previous Occupation</w:t>
            </w:r>
          </w:p>
        </w:tc>
        <w:tc>
          <w:tcPr>
            <w:tcW w:w="3208" w:type="pct"/>
          </w:tcPr>
          <w:p w14:paraId="654E565C" w14:textId="77777777" w:rsidR="00A07EB4" w:rsidRPr="00A07EB4" w:rsidRDefault="00A07EB4" w:rsidP="00ED5C3C">
            <w:pPr>
              <w:autoSpaceDE w:val="0"/>
              <w:autoSpaceDN w:val="0"/>
              <w:adjustRightInd w:val="0"/>
              <w:rPr>
                <w:rFonts w:ascii="Arial" w:hAnsi="Arial" w:cs="Arial"/>
                <w:b/>
                <w:bCs/>
                <w:color w:val="000000"/>
              </w:rPr>
            </w:pPr>
          </w:p>
          <w:p w14:paraId="0953E5FC"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09252B24" w14:textId="77777777" w:rsidTr="00B21A40">
        <w:tc>
          <w:tcPr>
            <w:tcW w:w="1792" w:type="pct"/>
          </w:tcPr>
          <w:p w14:paraId="194FF098"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Title</w:t>
            </w:r>
          </w:p>
        </w:tc>
        <w:tc>
          <w:tcPr>
            <w:tcW w:w="3208" w:type="pct"/>
          </w:tcPr>
          <w:p w14:paraId="2ACDB6AF" w14:textId="77777777" w:rsidR="00A07EB4" w:rsidRPr="00A07EB4" w:rsidRDefault="00A07EB4" w:rsidP="00ED5C3C">
            <w:pPr>
              <w:autoSpaceDE w:val="0"/>
              <w:autoSpaceDN w:val="0"/>
              <w:adjustRightInd w:val="0"/>
              <w:rPr>
                <w:rFonts w:ascii="Arial" w:hAnsi="Arial" w:cs="Arial"/>
                <w:b/>
                <w:bCs/>
                <w:color w:val="000000"/>
              </w:rPr>
            </w:pPr>
          </w:p>
          <w:p w14:paraId="30E62BA5"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680E4C36" w14:textId="77777777" w:rsidTr="00B21A40">
        <w:tc>
          <w:tcPr>
            <w:tcW w:w="1792" w:type="pct"/>
          </w:tcPr>
          <w:p w14:paraId="71F4C184"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Surname</w:t>
            </w:r>
          </w:p>
        </w:tc>
        <w:tc>
          <w:tcPr>
            <w:tcW w:w="3208" w:type="pct"/>
          </w:tcPr>
          <w:p w14:paraId="55B0E30E" w14:textId="77777777" w:rsidR="00A07EB4" w:rsidRPr="00A07EB4" w:rsidRDefault="00A07EB4" w:rsidP="00ED5C3C">
            <w:pPr>
              <w:autoSpaceDE w:val="0"/>
              <w:autoSpaceDN w:val="0"/>
              <w:adjustRightInd w:val="0"/>
              <w:rPr>
                <w:rFonts w:ascii="Arial" w:hAnsi="Arial" w:cs="Arial"/>
                <w:b/>
                <w:bCs/>
                <w:color w:val="000000"/>
              </w:rPr>
            </w:pPr>
          </w:p>
          <w:p w14:paraId="7E0384E5"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0ACBC824" w14:textId="77777777" w:rsidTr="00B21A40">
        <w:tc>
          <w:tcPr>
            <w:tcW w:w="1792" w:type="pct"/>
          </w:tcPr>
          <w:p w14:paraId="078E99C0"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First Name</w:t>
            </w:r>
          </w:p>
        </w:tc>
        <w:tc>
          <w:tcPr>
            <w:tcW w:w="3208" w:type="pct"/>
          </w:tcPr>
          <w:p w14:paraId="04ACFDF8" w14:textId="77777777" w:rsidR="00A07EB4" w:rsidRPr="00A07EB4" w:rsidRDefault="00A07EB4" w:rsidP="00ED5C3C">
            <w:pPr>
              <w:autoSpaceDE w:val="0"/>
              <w:autoSpaceDN w:val="0"/>
              <w:adjustRightInd w:val="0"/>
              <w:rPr>
                <w:rFonts w:ascii="Arial" w:hAnsi="Arial" w:cs="Arial"/>
                <w:b/>
                <w:bCs/>
                <w:color w:val="000000"/>
              </w:rPr>
            </w:pPr>
          </w:p>
          <w:p w14:paraId="7B97D4CD"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03D3AA65" w14:textId="77777777" w:rsidTr="00B21A40">
        <w:tc>
          <w:tcPr>
            <w:tcW w:w="1792" w:type="pct"/>
          </w:tcPr>
          <w:p w14:paraId="46C9D6BC"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Date of Birth</w:t>
            </w:r>
          </w:p>
        </w:tc>
        <w:tc>
          <w:tcPr>
            <w:tcW w:w="3208" w:type="pct"/>
          </w:tcPr>
          <w:p w14:paraId="483FB2FA" w14:textId="77777777" w:rsidR="00A07EB4" w:rsidRPr="00A07EB4" w:rsidRDefault="00A07EB4" w:rsidP="00ED5C3C">
            <w:pPr>
              <w:autoSpaceDE w:val="0"/>
              <w:autoSpaceDN w:val="0"/>
              <w:adjustRightInd w:val="0"/>
              <w:rPr>
                <w:rFonts w:ascii="Arial" w:hAnsi="Arial" w:cs="Arial"/>
                <w:b/>
                <w:bCs/>
                <w:color w:val="000000"/>
              </w:rPr>
            </w:pPr>
          </w:p>
          <w:p w14:paraId="4EC20200"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10D8F90D" w14:textId="77777777" w:rsidTr="00B21A40">
        <w:tc>
          <w:tcPr>
            <w:tcW w:w="1792" w:type="pct"/>
          </w:tcPr>
          <w:p w14:paraId="6A3CA9D9"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Address</w:t>
            </w:r>
          </w:p>
        </w:tc>
        <w:tc>
          <w:tcPr>
            <w:tcW w:w="3208" w:type="pct"/>
          </w:tcPr>
          <w:p w14:paraId="344CDCC6" w14:textId="77777777" w:rsidR="00A07EB4" w:rsidRPr="00A07EB4" w:rsidRDefault="00A07EB4" w:rsidP="00ED5C3C">
            <w:pPr>
              <w:autoSpaceDE w:val="0"/>
              <w:autoSpaceDN w:val="0"/>
              <w:adjustRightInd w:val="0"/>
              <w:rPr>
                <w:rFonts w:ascii="Arial" w:hAnsi="Arial" w:cs="Arial"/>
                <w:b/>
                <w:bCs/>
                <w:color w:val="000000"/>
              </w:rPr>
            </w:pPr>
          </w:p>
          <w:p w14:paraId="03BE63D6" w14:textId="77777777" w:rsidR="00A07EB4" w:rsidRPr="00A07EB4" w:rsidRDefault="00A07EB4" w:rsidP="00ED5C3C">
            <w:pPr>
              <w:autoSpaceDE w:val="0"/>
              <w:autoSpaceDN w:val="0"/>
              <w:adjustRightInd w:val="0"/>
              <w:rPr>
                <w:rFonts w:ascii="Arial" w:hAnsi="Arial" w:cs="Arial"/>
                <w:b/>
                <w:bCs/>
                <w:color w:val="000000"/>
              </w:rPr>
            </w:pPr>
          </w:p>
          <w:p w14:paraId="3A08BC4B" w14:textId="77777777" w:rsidR="00A07EB4" w:rsidRPr="00A07EB4" w:rsidRDefault="00A07EB4" w:rsidP="00ED5C3C">
            <w:pPr>
              <w:autoSpaceDE w:val="0"/>
              <w:autoSpaceDN w:val="0"/>
              <w:adjustRightInd w:val="0"/>
              <w:rPr>
                <w:rFonts w:ascii="Arial" w:hAnsi="Arial" w:cs="Arial"/>
                <w:b/>
                <w:bCs/>
                <w:color w:val="000000"/>
              </w:rPr>
            </w:pPr>
          </w:p>
          <w:p w14:paraId="7C2C61E2" w14:textId="77777777" w:rsidR="00A07EB4" w:rsidRPr="00A07EB4" w:rsidRDefault="00A07EB4" w:rsidP="00ED5C3C">
            <w:pPr>
              <w:autoSpaceDE w:val="0"/>
              <w:autoSpaceDN w:val="0"/>
              <w:adjustRightInd w:val="0"/>
              <w:rPr>
                <w:rFonts w:ascii="Arial" w:hAnsi="Arial" w:cs="Arial"/>
                <w:b/>
                <w:bCs/>
                <w:color w:val="000000"/>
              </w:rPr>
            </w:pPr>
          </w:p>
          <w:p w14:paraId="4DB416BC"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3B112188" w14:textId="77777777" w:rsidTr="00B21A40">
        <w:tc>
          <w:tcPr>
            <w:tcW w:w="1792" w:type="pct"/>
          </w:tcPr>
          <w:p w14:paraId="6ED71786"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Contact Phone No.</w:t>
            </w:r>
          </w:p>
        </w:tc>
        <w:tc>
          <w:tcPr>
            <w:tcW w:w="3208" w:type="pct"/>
          </w:tcPr>
          <w:p w14:paraId="4CAE6B89" w14:textId="77777777" w:rsidR="00A07EB4" w:rsidRPr="00A07EB4" w:rsidRDefault="00A07EB4" w:rsidP="00ED5C3C">
            <w:pPr>
              <w:autoSpaceDE w:val="0"/>
              <w:autoSpaceDN w:val="0"/>
              <w:adjustRightInd w:val="0"/>
              <w:rPr>
                <w:rFonts w:ascii="Arial" w:hAnsi="Arial" w:cs="Arial"/>
                <w:b/>
                <w:bCs/>
                <w:color w:val="000000"/>
              </w:rPr>
            </w:pPr>
          </w:p>
          <w:p w14:paraId="5A604A59" w14:textId="77777777" w:rsidR="00A07EB4" w:rsidRPr="00A07EB4" w:rsidRDefault="00A07EB4" w:rsidP="00ED5C3C">
            <w:pPr>
              <w:autoSpaceDE w:val="0"/>
              <w:autoSpaceDN w:val="0"/>
              <w:adjustRightInd w:val="0"/>
              <w:rPr>
                <w:rFonts w:ascii="Arial" w:hAnsi="Arial" w:cs="Arial"/>
                <w:b/>
                <w:bCs/>
                <w:color w:val="000000"/>
              </w:rPr>
            </w:pPr>
          </w:p>
        </w:tc>
      </w:tr>
      <w:tr w:rsidR="00A07EB4" w:rsidRPr="00A07EB4" w14:paraId="01E04F45" w14:textId="77777777" w:rsidTr="00B21A40">
        <w:tc>
          <w:tcPr>
            <w:tcW w:w="1792" w:type="pct"/>
          </w:tcPr>
          <w:p w14:paraId="1B403926" w14:textId="77777777" w:rsidR="00A07EB4" w:rsidRPr="00A07EB4" w:rsidRDefault="00A07EB4" w:rsidP="00ED5C3C">
            <w:pPr>
              <w:autoSpaceDE w:val="0"/>
              <w:autoSpaceDN w:val="0"/>
              <w:adjustRightInd w:val="0"/>
              <w:rPr>
                <w:rFonts w:ascii="Arial" w:hAnsi="Arial" w:cs="Arial"/>
                <w:b/>
                <w:bCs/>
                <w:color w:val="000000"/>
              </w:rPr>
            </w:pPr>
            <w:r w:rsidRPr="00A07EB4">
              <w:rPr>
                <w:rFonts w:ascii="Arial" w:hAnsi="Arial" w:cs="Arial"/>
                <w:b/>
                <w:bCs/>
                <w:color w:val="000000"/>
              </w:rPr>
              <w:t>Email Address</w:t>
            </w:r>
          </w:p>
        </w:tc>
        <w:tc>
          <w:tcPr>
            <w:tcW w:w="3208" w:type="pct"/>
          </w:tcPr>
          <w:p w14:paraId="09DD1903" w14:textId="77777777" w:rsidR="00A07EB4" w:rsidRPr="00A07EB4" w:rsidRDefault="00A07EB4" w:rsidP="00ED5C3C">
            <w:pPr>
              <w:autoSpaceDE w:val="0"/>
              <w:autoSpaceDN w:val="0"/>
              <w:adjustRightInd w:val="0"/>
              <w:rPr>
                <w:rFonts w:ascii="Arial" w:hAnsi="Arial" w:cs="Arial"/>
                <w:b/>
                <w:bCs/>
                <w:color w:val="000000"/>
              </w:rPr>
            </w:pPr>
          </w:p>
          <w:p w14:paraId="02153008" w14:textId="77777777" w:rsidR="00A07EB4" w:rsidRPr="00A07EB4" w:rsidRDefault="00A07EB4" w:rsidP="00ED5C3C">
            <w:pPr>
              <w:autoSpaceDE w:val="0"/>
              <w:autoSpaceDN w:val="0"/>
              <w:adjustRightInd w:val="0"/>
              <w:rPr>
                <w:rFonts w:ascii="Arial" w:hAnsi="Arial" w:cs="Arial"/>
                <w:b/>
                <w:bCs/>
                <w:color w:val="000000"/>
              </w:rPr>
            </w:pPr>
          </w:p>
        </w:tc>
      </w:tr>
    </w:tbl>
    <w:p w14:paraId="154DAB91" w14:textId="77777777" w:rsidR="00A07EB4" w:rsidRPr="00A07EB4" w:rsidRDefault="00A07EB4" w:rsidP="00A07EB4">
      <w:pPr>
        <w:autoSpaceDE w:val="0"/>
        <w:autoSpaceDN w:val="0"/>
        <w:adjustRightInd w:val="0"/>
        <w:jc w:val="both"/>
        <w:rPr>
          <w:rFonts w:ascii="Arial" w:hAnsi="Arial" w:cs="Arial"/>
          <w:b/>
          <w:bCs/>
          <w:color w:val="000000"/>
        </w:rPr>
      </w:pPr>
    </w:p>
    <w:p w14:paraId="5FBB8534" w14:textId="77777777" w:rsidR="00A07EB4" w:rsidRPr="00A07EB4" w:rsidRDefault="00A07EB4" w:rsidP="00A07EB4">
      <w:pPr>
        <w:autoSpaceDE w:val="0"/>
        <w:autoSpaceDN w:val="0"/>
        <w:adjustRightInd w:val="0"/>
        <w:jc w:val="both"/>
        <w:rPr>
          <w:rFonts w:ascii="Arial" w:hAnsi="Arial" w:cs="Arial"/>
          <w:bCs/>
          <w:color w:val="000000"/>
        </w:rPr>
      </w:pPr>
      <w:r w:rsidRPr="00A07EB4">
        <w:rPr>
          <w:rFonts w:ascii="Arial" w:hAnsi="Arial" w:cs="Arial"/>
          <w:bCs/>
          <w:color w:val="000000"/>
        </w:rPr>
        <w:t xml:space="preserve">Please answer the following questions. </w:t>
      </w:r>
    </w:p>
    <w:p w14:paraId="37F20290" w14:textId="77777777" w:rsidR="00A07EB4" w:rsidRPr="00A07EB4" w:rsidRDefault="00A07EB4" w:rsidP="00A07EB4">
      <w:pPr>
        <w:autoSpaceDE w:val="0"/>
        <w:autoSpaceDN w:val="0"/>
        <w:adjustRightInd w:val="0"/>
        <w:rPr>
          <w:rFonts w:ascii="Arial" w:hAnsi="Arial" w:cs="Arial"/>
          <w:b/>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9"/>
        <w:gridCol w:w="2031"/>
      </w:tblGrid>
      <w:tr w:rsidR="00A07EB4" w:rsidRPr="00A07EB4" w14:paraId="7C3D2C80" w14:textId="77777777" w:rsidTr="00B21A40">
        <w:tc>
          <w:tcPr>
            <w:tcW w:w="4059" w:type="pct"/>
            <w:shd w:val="clear" w:color="auto" w:fill="F2F2F2"/>
            <w:vAlign w:val="center"/>
          </w:tcPr>
          <w:p w14:paraId="5A591A70" w14:textId="77777777" w:rsidR="00A07EB4" w:rsidRPr="00A07EB4" w:rsidRDefault="00A07EB4" w:rsidP="00ED5C3C">
            <w:pPr>
              <w:autoSpaceDE w:val="0"/>
              <w:autoSpaceDN w:val="0"/>
              <w:adjustRightInd w:val="0"/>
              <w:jc w:val="center"/>
              <w:rPr>
                <w:rFonts w:ascii="Arial" w:hAnsi="Arial" w:cs="Arial"/>
                <w:bCs/>
                <w:color w:val="000000"/>
              </w:rPr>
            </w:pPr>
          </w:p>
        </w:tc>
        <w:tc>
          <w:tcPr>
            <w:tcW w:w="941" w:type="pct"/>
            <w:shd w:val="clear" w:color="auto" w:fill="F2F2F2"/>
            <w:vAlign w:val="center"/>
          </w:tcPr>
          <w:p w14:paraId="27582982" w14:textId="77777777" w:rsidR="00A07EB4" w:rsidRPr="00A07EB4" w:rsidRDefault="00A07EB4" w:rsidP="00ED5C3C">
            <w:pPr>
              <w:autoSpaceDE w:val="0"/>
              <w:autoSpaceDN w:val="0"/>
              <w:adjustRightInd w:val="0"/>
              <w:jc w:val="center"/>
              <w:rPr>
                <w:rFonts w:ascii="Arial" w:hAnsi="Arial" w:cs="Arial"/>
                <w:b/>
                <w:bCs/>
                <w:color w:val="000000"/>
              </w:rPr>
            </w:pPr>
            <w:r w:rsidRPr="00A07EB4">
              <w:rPr>
                <w:rFonts w:ascii="Arial" w:hAnsi="Arial" w:cs="Arial"/>
                <w:b/>
                <w:bCs/>
                <w:color w:val="000000"/>
              </w:rPr>
              <w:t>Yes / No</w:t>
            </w:r>
          </w:p>
        </w:tc>
      </w:tr>
      <w:tr w:rsidR="00A07EB4" w:rsidRPr="00A07EB4" w14:paraId="743C34F4" w14:textId="77777777" w:rsidTr="00B21A40">
        <w:tc>
          <w:tcPr>
            <w:tcW w:w="4059" w:type="pct"/>
          </w:tcPr>
          <w:p w14:paraId="51E12741" w14:textId="77777777" w:rsidR="00A07EB4" w:rsidRPr="00A07EB4" w:rsidRDefault="00A07EB4" w:rsidP="00ED5C3C">
            <w:pPr>
              <w:autoSpaceDE w:val="0"/>
              <w:autoSpaceDN w:val="0"/>
              <w:adjustRightInd w:val="0"/>
              <w:rPr>
                <w:rFonts w:ascii="Arial" w:hAnsi="Arial" w:cs="Arial"/>
                <w:lang w:eastAsia="en-GB"/>
              </w:rPr>
            </w:pPr>
            <w:r w:rsidRPr="00A07EB4">
              <w:rPr>
                <w:rFonts w:ascii="Arial" w:hAnsi="Arial" w:cs="Arial"/>
                <w:lang w:eastAsia="en-GB"/>
              </w:rPr>
              <w:t xml:space="preserve">Do you consider that you have, or may have a disability? </w:t>
            </w:r>
            <w:r w:rsidRPr="00A07EB4">
              <w:rPr>
                <w:rFonts w:ascii="Arial" w:hAnsi="Arial" w:cs="Arial"/>
                <w:i/>
                <w:lang w:eastAsia="en-GB"/>
              </w:rPr>
              <w:t>(if Yes, please give details)</w:t>
            </w:r>
          </w:p>
          <w:p w14:paraId="45ABD316" w14:textId="77777777" w:rsidR="00A07EB4" w:rsidRPr="00A07EB4" w:rsidRDefault="00A07EB4" w:rsidP="00ED5C3C">
            <w:pPr>
              <w:autoSpaceDE w:val="0"/>
              <w:autoSpaceDN w:val="0"/>
              <w:adjustRightInd w:val="0"/>
              <w:rPr>
                <w:rFonts w:ascii="Arial" w:hAnsi="Arial" w:cs="Arial"/>
                <w:lang w:eastAsia="en-GB"/>
              </w:rPr>
            </w:pPr>
          </w:p>
          <w:p w14:paraId="6BCDD11A" w14:textId="77777777" w:rsidR="00A07EB4" w:rsidRPr="00A07EB4" w:rsidRDefault="00A07EB4" w:rsidP="00ED5C3C">
            <w:pPr>
              <w:autoSpaceDE w:val="0"/>
              <w:autoSpaceDN w:val="0"/>
              <w:adjustRightInd w:val="0"/>
              <w:rPr>
                <w:rFonts w:ascii="Arial" w:hAnsi="Arial" w:cs="Arial"/>
                <w:lang w:eastAsia="en-GB"/>
              </w:rPr>
            </w:pPr>
          </w:p>
        </w:tc>
        <w:tc>
          <w:tcPr>
            <w:tcW w:w="941" w:type="pct"/>
          </w:tcPr>
          <w:p w14:paraId="51DBB1AE"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34ED8A84" w14:textId="77777777" w:rsidTr="00B21A40">
        <w:tc>
          <w:tcPr>
            <w:tcW w:w="4059" w:type="pct"/>
          </w:tcPr>
          <w:p w14:paraId="44C85F30"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lang w:eastAsia="en-GB"/>
              </w:rPr>
              <w:t xml:space="preserve">Have you had any serious illnesses or operations which may affect your ability to undertake this role? </w:t>
            </w:r>
            <w:r w:rsidRPr="00A07EB4">
              <w:rPr>
                <w:rFonts w:ascii="Arial" w:hAnsi="Arial" w:cs="Arial"/>
                <w:i/>
                <w:iCs/>
                <w:lang w:eastAsia="en-GB"/>
              </w:rPr>
              <w:t>(If Yes, please specify, with dates)</w:t>
            </w:r>
          </w:p>
          <w:p w14:paraId="55F899AA" w14:textId="77777777" w:rsidR="00A07EB4" w:rsidRPr="00A07EB4" w:rsidRDefault="00A07EB4" w:rsidP="00ED5C3C">
            <w:pPr>
              <w:autoSpaceDE w:val="0"/>
              <w:autoSpaceDN w:val="0"/>
              <w:adjustRightInd w:val="0"/>
              <w:rPr>
                <w:rFonts w:ascii="Arial" w:hAnsi="Arial" w:cs="Arial"/>
                <w:i/>
                <w:iCs/>
                <w:lang w:eastAsia="en-GB"/>
              </w:rPr>
            </w:pPr>
          </w:p>
          <w:p w14:paraId="3D2BF7CF" w14:textId="77777777" w:rsidR="00A07EB4" w:rsidRPr="00A07EB4" w:rsidRDefault="00A07EB4" w:rsidP="00ED5C3C">
            <w:pPr>
              <w:autoSpaceDE w:val="0"/>
              <w:autoSpaceDN w:val="0"/>
              <w:adjustRightInd w:val="0"/>
              <w:rPr>
                <w:rFonts w:ascii="Arial" w:hAnsi="Arial" w:cs="Arial"/>
                <w:i/>
                <w:iCs/>
                <w:lang w:eastAsia="en-GB"/>
              </w:rPr>
            </w:pPr>
          </w:p>
          <w:p w14:paraId="5ACE8D00" w14:textId="77777777" w:rsidR="00A07EB4" w:rsidRPr="00A07EB4" w:rsidRDefault="00A07EB4" w:rsidP="00ED5C3C">
            <w:pPr>
              <w:autoSpaceDE w:val="0"/>
              <w:autoSpaceDN w:val="0"/>
              <w:adjustRightInd w:val="0"/>
              <w:rPr>
                <w:rFonts w:ascii="Arial" w:hAnsi="Arial" w:cs="Arial"/>
                <w:bCs/>
                <w:color w:val="000000"/>
              </w:rPr>
            </w:pPr>
          </w:p>
          <w:p w14:paraId="410419CF"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555EE7C0"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30FE80D7" w14:textId="77777777" w:rsidTr="00B21A40">
        <w:tc>
          <w:tcPr>
            <w:tcW w:w="4059" w:type="pct"/>
          </w:tcPr>
          <w:p w14:paraId="17E7B4A9"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lang w:eastAsia="en-GB"/>
              </w:rPr>
              <w:lastRenderedPageBreak/>
              <w:t xml:space="preserve">Have you been absent from your employment (or studies) for more than five days in the last twelve months? </w:t>
            </w:r>
            <w:r w:rsidRPr="00A07EB4">
              <w:rPr>
                <w:rFonts w:ascii="Arial" w:hAnsi="Arial" w:cs="Arial"/>
                <w:i/>
                <w:iCs/>
                <w:lang w:eastAsia="en-GB"/>
              </w:rPr>
              <w:t>(If Yes, please give details and dates)</w:t>
            </w:r>
          </w:p>
          <w:p w14:paraId="2F0A6E8B" w14:textId="77777777" w:rsidR="00A07EB4" w:rsidRPr="00A07EB4" w:rsidRDefault="00A07EB4" w:rsidP="00ED5C3C">
            <w:pPr>
              <w:autoSpaceDE w:val="0"/>
              <w:autoSpaceDN w:val="0"/>
              <w:adjustRightInd w:val="0"/>
              <w:rPr>
                <w:rFonts w:ascii="Arial" w:hAnsi="Arial" w:cs="Arial"/>
                <w:i/>
                <w:iCs/>
                <w:lang w:eastAsia="en-GB"/>
              </w:rPr>
            </w:pPr>
          </w:p>
          <w:p w14:paraId="3E3F9859" w14:textId="77777777" w:rsidR="00A07EB4" w:rsidRPr="00A07EB4" w:rsidRDefault="00A07EB4" w:rsidP="00ED5C3C">
            <w:pPr>
              <w:autoSpaceDE w:val="0"/>
              <w:autoSpaceDN w:val="0"/>
              <w:adjustRightInd w:val="0"/>
              <w:rPr>
                <w:rFonts w:ascii="Arial" w:hAnsi="Arial" w:cs="Arial"/>
                <w:i/>
                <w:iCs/>
                <w:lang w:eastAsia="en-GB"/>
              </w:rPr>
            </w:pPr>
          </w:p>
          <w:p w14:paraId="28C45D9C"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1047E3E5"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3FC65266" w14:textId="77777777" w:rsidTr="00B21A40">
        <w:tc>
          <w:tcPr>
            <w:tcW w:w="4059" w:type="pct"/>
          </w:tcPr>
          <w:p w14:paraId="20131EC4"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lang w:eastAsia="en-GB"/>
              </w:rPr>
              <w:t xml:space="preserve">Do you suffer from any recurring ailments? </w:t>
            </w:r>
            <w:r w:rsidRPr="00A07EB4">
              <w:rPr>
                <w:rFonts w:ascii="Arial" w:hAnsi="Arial" w:cs="Arial"/>
                <w:i/>
                <w:iCs/>
                <w:lang w:eastAsia="en-GB"/>
              </w:rPr>
              <w:t>(If Yes, please specify the condition(s) and how this affects you)</w:t>
            </w:r>
          </w:p>
          <w:p w14:paraId="18900EDC" w14:textId="77777777" w:rsidR="00A07EB4" w:rsidRPr="00A07EB4" w:rsidRDefault="00A07EB4" w:rsidP="00ED5C3C">
            <w:pPr>
              <w:autoSpaceDE w:val="0"/>
              <w:autoSpaceDN w:val="0"/>
              <w:adjustRightInd w:val="0"/>
              <w:rPr>
                <w:rFonts w:ascii="Arial" w:hAnsi="Arial" w:cs="Arial"/>
                <w:i/>
                <w:iCs/>
                <w:lang w:eastAsia="en-GB"/>
              </w:rPr>
            </w:pPr>
          </w:p>
          <w:p w14:paraId="6996D69A" w14:textId="77777777" w:rsidR="00A07EB4" w:rsidRPr="00A07EB4" w:rsidRDefault="00A07EB4" w:rsidP="00ED5C3C">
            <w:pPr>
              <w:autoSpaceDE w:val="0"/>
              <w:autoSpaceDN w:val="0"/>
              <w:adjustRightInd w:val="0"/>
              <w:rPr>
                <w:rFonts w:ascii="Arial" w:hAnsi="Arial" w:cs="Arial"/>
                <w:i/>
                <w:iCs/>
                <w:lang w:eastAsia="en-GB"/>
              </w:rPr>
            </w:pPr>
          </w:p>
          <w:p w14:paraId="5AB3B320" w14:textId="77777777" w:rsidR="00A07EB4" w:rsidRPr="00A07EB4" w:rsidRDefault="00A07EB4" w:rsidP="00ED5C3C">
            <w:pPr>
              <w:autoSpaceDE w:val="0"/>
              <w:autoSpaceDN w:val="0"/>
              <w:adjustRightInd w:val="0"/>
              <w:rPr>
                <w:rFonts w:ascii="Arial" w:hAnsi="Arial" w:cs="Arial"/>
                <w:i/>
                <w:iCs/>
                <w:lang w:eastAsia="en-GB"/>
              </w:rPr>
            </w:pPr>
          </w:p>
          <w:p w14:paraId="3AEBC305"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01A55BFB"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11885A62" w14:textId="77777777" w:rsidTr="00B21A40">
        <w:tc>
          <w:tcPr>
            <w:tcW w:w="4059" w:type="pct"/>
          </w:tcPr>
          <w:p w14:paraId="3653DEF6"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lang w:eastAsia="en-GB"/>
              </w:rPr>
              <w:t xml:space="preserve">Have you visited your GP in the previous 12 months in connection with stress, anxiety or any other mental health issue? </w:t>
            </w:r>
            <w:r w:rsidRPr="00A07EB4">
              <w:rPr>
                <w:rFonts w:ascii="Arial" w:hAnsi="Arial" w:cs="Arial"/>
                <w:i/>
                <w:iCs/>
                <w:lang w:eastAsia="en-GB"/>
              </w:rPr>
              <w:t>(If Yes, please specify, with dates)</w:t>
            </w:r>
          </w:p>
          <w:p w14:paraId="4A9D4262" w14:textId="77777777" w:rsidR="00A07EB4" w:rsidRPr="00A07EB4" w:rsidRDefault="00A07EB4" w:rsidP="00ED5C3C">
            <w:pPr>
              <w:autoSpaceDE w:val="0"/>
              <w:autoSpaceDN w:val="0"/>
              <w:adjustRightInd w:val="0"/>
              <w:rPr>
                <w:rFonts w:ascii="Arial" w:hAnsi="Arial" w:cs="Arial"/>
                <w:i/>
                <w:iCs/>
                <w:lang w:eastAsia="en-GB"/>
              </w:rPr>
            </w:pPr>
          </w:p>
          <w:p w14:paraId="0E087A3A" w14:textId="77777777" w:rsidR="00A07EB4" w:rsidRPr="00A07EB4" w:rsidRDefault="00A07EB4" w:rsidP="00ED5C3C">
            <w:pPr>
              <w:autoSpaceDE w:val="0"/>
              <w:autoSpaceDN w:val="0"/>
              <w:adjustRightInd w:val="0"/>
              <w:rPr>
                <w:rFonts w:ascii="Arial" w:hAnsi="Arial" w:cs="Arial"/>
                <w:i/>
                <w:iCs/>
                <w:lang w:eastAsia="en-GB"/>
              </w:rPr>
            </w:pPr>
          </w:p>
          <w:p w14:paraId="7645C7A0" w14:textId="77777777" w:rsidR="00A07EB4" w:rsidRPr="00A07EB4" w:rsidRDefault="00A07EB4" w:rsidP="00ED5C3C">
            <w:pPr>
              <w:autoSpaceDE w:val="0"/>
              <w:autoSpaceDN w:val="0"/>
              <w:adjustRightInd w:val="0"/>
              <w:rPr>
                <w:rFonts w:ascii="Arial" w:hAnsi="Arial" w:cs="Arial"/>
                <w:i/>
                <w:iCs/>
                <w:lang w:eastAsia="en-GB"/>
              </w:rPr>
            </w:pPr>
          </w:p>
          <w:p w14:paraId="6E084D0B"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4F808C04"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566D3638" w14:textId="77777777" w:rsidTr="00B21A40">
        <w:tc>
          <w:tcPr>
            <w:tcW w:w="4059" w:type="pct"/>
          </w:tcPr>
          <w:p w14:paraId="37002EC7"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lang w:eastAsia="en-GB"/>
              </w:rPr>
              <w:t xml:space="preserve">Do you suffer from any medical condition requiring medication to a strict timetable, or are you currently taking medication which may affect your work? </w:t>
            </w:r>
            <w:r w:rsidRPr="00A07EB4">
              <w:rPr>
                <w:rFonts w:ascii="Arial" w:hAnsi="Arial" w:cs="Arial"/>
                <w:i/>
                <w:iCs/>
                <w:lang w:eastAsia="en-GB"/>
              </w:rPr>
              <w:t>(If Yes, please specify timescales and how this may be affected by this role)</w:t>
            </w:r>
          </w:p>
          <w:p w14:paraId="1D0F6595" w14:textId="77777777" w:rsidR="00A07EB4" w:rsidRPr="00A07EB4" w:rsidRDefault="00A07EB4" w:rsidP="00ED5C3C">
            <w:pPr>
              <w:autoSpaceDE w:val="0"/>
              <w:autoSpaceDN w:val="0"/>
              <w:adjustRightInd w:val="0"/>
              <w:rPr>
                <w:rFonts w:ascii="Arial" w:hAnsi="Arial" w:cs="Arial"/>
                <w:i/>
                <w:iCs/>
                <w:lang w:eastAsia="en-GB"/>
              </w:rPr>
            </w:pPr>
          </w:p>
          <w:p w14:paraId="72B8BE12" w14:textId="77777777" w:rsidR="00A07EB4" w:rsidRPr="00A07EB4" w:rsidRDefault="00A07EB4" w:rsidP="00ED5C3C">
            <w:pPr>
              <w:autoSpaceDE w:val="0"/>
              <w:autoSpaceDN w:val="0"/>
              <w:adjustRightInd w:val="0"/>
              <w:rPr>
                <w:rFonts w:ascii="Arial" w:hAnsi="Arial" w:cs="Arial"/>
                <w:i/>
                <w:iCs/>
                <w:lang w:eastAsia="en-GB"/>
              </w:rPr>
            </w:pPr>
          </w:p>
          <w:p w14:paraId="3460BA8A" w14:textId="77777777" w:rsidR="00A07EB4" w:rsidRPr="00A07EB4" w:rsidRDefault="00A07EB4" w:rsidP="00ED5C3C">
            <w:pPr>
              <w:autoSpaceDE w:val="0"/>
              <w:autoSpaceDN w:val="0"/>
              <w:adjustRightInd w:val="0"/>
              <w:rPr>
                <w:rFonts w:ascii="Arial" w:hAnsi="Arial" w:cs="Arial"/>
                <w:i/>
                <w:iCs/>
                <w:lang w:eastAsia="en-GB"/>
              </w:rPr>
            </w:pPr>
          </w:p>
          <w:p w14:paraId="7DE11FAA"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4088AD4D"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686E8507" w14:textId="77777777" w:rsidTr="00B21A40">
        <w:tc>
          <w:tcPr>
            <w:tcW w:w="4059" w:type="pct"/>
          </w:tcPr>
          <w:p w14:paraId="36C5D49E" w14:textId="77777777" w:rsidR="00A07EB4" w:rsidRPr="00A07EB4" w:rsidRDefault="00A07EB4" w:rsidP="00ED5C3C">
            <w:pPr>
              <w:autoSpaceDE w:val="0"/>
              <w:autoSpaceDN w:val="0"/>
              <w:adjustRightInd w:val="0"/>
              <w:rPr>
                <w:rFonts w:ascii="Arial" w:hAnsi="Arial" w:cs="Arial"/>
                <w:lang w:eastAsia="en-GB"/>
              </w:rPr>
            </w:pPr>
            <w:r w:rsidRPr="00A07EB4">
              <w:rPr>
                <w:rFonts w:ascii="Arial" w:hAnsi="Arial" w:cs="Arial"/>
                <w:lang w:eastAsia="en-GB"/>
              </w:rPr>
              <w:t>Is there anything in your medical history or circumstances that might affect your ability to undertake this role successfully?</w:t>
            </w:r>
          </w:p>
          <w:p w14:paraId="5E7A75CE" w14:textId="77777777" w:rsidR="00A07EB4" w:rsidRPr="00A07EB4" w:rsidRDefault="00A07EB4" w:rsidP="00ED5C3C">
            <w:pPr>
              <w:autoSpaceDE w:val="0"/>
              <w:autoSpaceDN w:val="0"/>
              <w:adjustRightInd w:val="0"/>
              <w:rPr>
                <w:rFonts w:ascii="Arial" w:hAnsi="Arial" w:cs="Arial"/>
                <w:i/>
                <w:iCs/>
                <w:lang w:eastAsia="en-GB"/>
              </w:rPr>
            </w:pPr>
            <w:r w:rsidRPr="00A07EB4">
              <w:rPr>
                <w:rFonts w:ascii="Arial" w:hAnsi="Arial" w:cs="Arial"/>
                <w:i/>
                <w:iCs/>
                <w:lang w:eastAsia="en-GB"/>
              </w:rPr>
              <w:t>(If Yes, please specify frequency and date of last occurrence)</w:t>
            </w:r>
          </w:p>
          <w:p w14:paraId="1B0659D2" w14:textId="77777777" w:rsidR="00A07EB4" w:rsidRPr="00A07EB4" w:rsidRDefault="00A07EB4" w:rsidP="00ED5C3C">
            <w:pPr>
              <w:autoSpaceDE w:val="0"/>
              <w:autoSpaceDN w:val="0"/>
              <w:adjustRightInd w:val="0"/>
              <w:rPr>
                <w:rFonts w:ascii="Arial" w:hAnsi="Arial" w:cs="Arial"/>
                <w:i/>
                <w:iCs/>
                <w:lang w:eastAsia="en-GB"/>
              </w:rPr>
            </w:pPr>
          </w:p>
          <w:p w14:paraId="5DB09C0A" w14:textId="77777777" w:rsidR="00A07EB4" w:rsidRPr="00A07EB4" w:rsidRDefault="00A07EB4" w:rsidP="00ED5C3C">
            <w:pPr>
              <w:autoSpaceDE w:val="0"/>
              <w:autoSpaceDN w:val="0"/>
              <w:adjustRightInd w:val="0"/>
              <w:rPr>
                <w:rFonts w:ascii="Arial" w:hAnsi="Arial" w:cs="Arial"/>
                <w:i/>
                <w:iCs/>
                <w:lang w:eastAsia="en-GB"/>
              </w:rPr>
            </w:pPr>
          </w:p>
          <w:p w14:paraId="5B5F01CD" w14:textId="77777777" w:rsidR="00A07EB4" w:rsidRPr="00A07EB4" w:rsidRDefault="00A07EB4" w:rsidP="00ED5C3C">
            <w:pPr>
              <w:autoSpaceDE w:val="0"/>
              <w:autoSpaceDN w:val="0"/>
              <w:adjustRightInd w:val="0"/>
              <w:rPr>
                <w:rFonts w:ascii="Arial" w:hAnsi="Arial" w:cs="Arial"/>
                <w:i/>
                <w:iCs/>
                <w:lang w:eastAsia="en-GB"/>
              </w:rPr>
            </w:pPr>
          </w:p>
          <w:p w14:paraId="66D4EAF7"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1146E93D" w14:textId="77777777" w:rsidR="00A07EB4" w:rsidRPr="00A07EB4" w:rsidRDefault="00A07EB4" w:rsidP="00ED5C3C">
            <w:pPr>
              <w:autoSpaceDE w:val="0"/>
              <w:autoSpaceDN w:val="0"/>
              <w:adjustRightInd w:val="0"/>
              <w:rPr>
                <w:rFonts w:ascii="Arial" w:hAnsi="Arial" w:cs="Arial"/>
                <w:bCs/>
                <w:color w:val="000000"/>
              </w:rPr>
            </w:pPr>
          </w:p>
        </w:tc>
      </w:tr>
      <w:tr w:rsidR="00A07EB4" w:rsidRPr="00A07EB4" w14:paraId="6AEEBDF8" w14:textId="77777777" w:rsidTr="00B21A40">
        <w:tc>
          <w:tcPr>
            <w:tcW w:w="4059" w:type="pct"/>
          </w:tcPr>
          <w:p w14:paraId="72F23C66" w14:textId="77777777" w:rsidR="00A07EB4" w:rsidRPr="00A07EB4" w:rsidRDefault="00A07EB4" w:rsidP="00ED5C3C">
            <w:pPr>
              <w:autoSpaceDE w:val="0"/>
              <w:autoSpaceDN w:val="0"/>
              <w:adjustRightInd w:val="0"/>
              <w:rPr>
                <w:rFonts w:ascii="Arial" w:hAnsi="Arial" w:cs="Arial"/>
                <w:lang w:eastAsia="en-GB"/>
              </w:rPr>
            </w:pPr>
            <w:r w:rsidRPr="00A07EB4">
              <w:rPr>
                <w:rFonts w:ascii="Arial" w:hAnsi="Arial" w:cs="Arial"/>
                <w:lang w:eastAsia="en-GB"/>
              </w:rPr>
              <w:t>If required, are you willing to undergo a medical examination?</w:t>
            </w:r>
          </w:p>
          <w:p w14:paraId="5204139C" w14:textId="77777777" w:rsidR="00A07EB4" w:rsidRPr="00A07EB4" w:rsidRDefault="00A07EB4" w:rsidP="00ED5C3C">
            <w:pPr>
              <w:autoSpaceDE w:val="0"/>
              <w:autoSpaceDN w:val="0"/>
              <w:adjustRightInd w:val="0"/>
              <w:rPr>
                <w:rFonts w:ascii="Arial" w:hAnsi="Arial" w:cs="Arial"/>
                <w:bCs/>
                <w:color w:val="000000"/>
              </w:rPr>
            </w:pPr>
          </w:p>
        </w:tc>
        <w:tc>
          <w:tcPr>
            <w:tcW w:w="941" w:type="pct"/>
          </w:tcPr>
          <w:p w14:paraId="01711993" w14:textId="77777777" w:rsidR="00A07EB4" w:rsidRPr="00A07EB4" w:rsidRDefault="00A07EB4" w:rsidP="00ED5C3C">
            <w:pPr>
              <w:autoSpaceDE w:val="0"/>
              <w:autoSpaceDN w:val="0"/>
              <w:adjustRightInd w:val="0"/>
              <w:rPr>
                <w:rFonts w:ascii="Arial" w:hAnsi="Arial" w:cs="Arial"/>
                <w:bCs/>
                <w:color w:val="000000"/>
              </w:rPr>
            </w:pPr>
          </w:p>
        </w:tc>
      </w:tr>
    </w:tbl>
    <w:p w14:paraId="63FABB51" w14:textId="77777777" w:rsidR="00A07EB4" w:rsidRPr="00A07EB4" w:rsidRDefault="00A07EB4" w:rsidP="00A07EB4">
      <w:pPr>
        <w:autoSpaceDE w:val="0"/>
        <w:autoSpaceDN w:val="0"/>
        <w:adjustRightInd w:val="0"/>
        <w:jc w:val="both"/>
        <w:rPr>
          <w:rFonts w:ascii="Arial" w:hAnsi="Arial" w:cs="Arial"/>
          <w:bCs/>
          <w:color w:val="000000"/>
        </w:rPr>
      </w:pPr>
      <w:r w:rsidRPr="00A07EB4">
        <w:rPr>
          <w:rFonts w:ascii="Arial" w:hAnsi="Arial" w:cs="Arial"/>
          <w:bCs/>
          <w:color w:val="000000"/>
        </w:rPr>
        <w:t>If you have answered “yes” to any of the above, we may:</w:t>
      </w:r>
    </w:p>
    <w:p w14:paraId="24F11148" w14:textId="77777777" w:rsidR="00A07EB4" w:rsidRPr="00A07EB4" w:rsidRDefault="00A07EB4" w:rsidP="00A07EB4">
      <w:pPr>
        <w:autoSpaceDE w:val="0"/>
        <w:autoSpaceDN w:val="0"/>
        <w:adjustRightInd w:val="0"/>
        <w:jc w:val="both"/>
        <w:rPr>
          <w:rFonts w:ascii="Arial" w:hAnsi="Arial" w:cs="Arial"/>
          <w:bCs/>
          <w:color w:val="000000"/>
        </w:rPr>
      </w:pPr>
    </w:p>
    <w:p w14:paraId="4F30BE7D" w14:textId="77777777" w:rsidR="00A07EB4" w:rsidRPr="00A07EB4" w:rsidRDefault="00A07EB4" w:rsidP="00A07EB4">
      <w:pPr>
        <w:numPr>
          <w:ilvl w:val="0"/>
          <w:numId w:val="28"/>
        </w:numPr>
        <w:autoSpaceDE w:val="0"/>
        <w:autoSpaceDN w:val="0"/>
        <w:adjustRightInd w:val="0"/>
        <w:jc w:val="both"/>
        <w:rPr>
          <w:rFonts w:ascii="Arial" w:hAnsi="Arial" w:cs="Arial"/>
          <w:bCs/>
          <w:color w:val="000000"/>
        </w:rPr>
      </w:pPr>
      <w:r w:rsidRPr="00A07EB4">
        <w:rPr>
          <w:rFonts w:ascii="Arial" w:hAnsi="Arial" w:cs="Arial"/>
          <w:bCs/>
          <w:color w:val="000000"/>
        </w:rPr>
        <w:t>Carry out a more detailed risk assessment</w:t>
      </w:r>
    </w:p>
    <w:p w14:paraId="1C089841" w14:textId="77777777" w:rsidR="00A07EB4" w:rsidRPr="00A07EB4" w:rsidRDefault="00A07EB4" w:rsidP="00A07EB4">
      <w:pPr>
        <w:numPr>
          <w:ilvl w:val="0"/>
          <w:numId w:val="28"/>
        </w:numPr>
        <w:autoSpaceDE w:val="0"/>
        <w:autoSpaceDN w:val="0"/>
        <w:adjustRightInd w:val="0"/>
        <w:jc w:val="both"/>
        <w:rPr>
          <w:rFonts w:ascii="Arial" w:hAnsi="Arial" w:cs="Arial"/>
          <w:bCs/>
          <w:color w:val="000000"/>
        </w:rPr>
      </w:pPr>
      <w:r w:rsidRPr="00A07EB4">
        <w:rPr>
          <w:rFonts w:ascii="Arial" w:hAnsi="Arial" w:cs="Arial"/>
          <w:bCs/>
          <w:color w:val="000000"/>
        </w:rPr>
        <w:t>Require you to attend a medical examination</w:t>
      </w:r>
    </w:p>
    <w:p w14:paraId="10C5BD19" w14:textId="77777777" w:rsidR="00A07EB4" w:rsidRPr="00A07EB4" w:rsidRDefault="00A07EB4" w:rsidP="00A07EB4">
      <w:pPr>
        <w:numPr>
          <w:ilvl w:val="0"/>
          <w:numId w:val="28"/>
        </w:numPr>
        <w:autoSpaceDE w:val="0"/>
        <w:autoSpaceDN w:val="0"/>
        <w:adjustRightInd w:val="0"/>
        <w:jc w:val="both"/>
        <w:rPr>
          <w:rFonts w:ascii="Arial" w:hAnsi="Arial" w:cs="Arial"/>
          <w:bCs/>
          <w:color w:val="000000"/>
        </w:rPr>
      </w:pPr>
      <w:r w:rsidRPr="00A07EB4">
        <w:rPr>
          <w:rFonts w:ascii="Arial" w:hAnsi="Arial" w:cs="Arial"/>
          <w:bCs/>
          <w:color w:val="000000"/>
        </w:rPr>
        <w:t>Request your permission to obtain further information about your condition(s)</w:t>
      </w:r>
    </w:p>
    <w:p w14:paraId="0CF42680" w14:textId="77777777" w:rsidR="00A07EB4" w:rsidRPr="00A07EB4" w:rsidRDefault="00A07EB4" w:rsidP="00A07EB4">
      <w:pPr>
        <w:autoSpaceDE w:val="0"/>
        <w:autoSpaceDN w:val="0"/>
        <w:adjustRightInd w:val="0"/>
        <w:jc w:val="both"/>
        <w:rPr>
          <w:rFonts w:ascii="Arial" w:hAnsi="Arial" w:cs="Arial"/>
          <w:bCs/>
          <w:color w:val="000000"/>
        </w:rPr>
      </w:pPr>
    </w:p>
    <w:p w14:paraId="0D75BBBE" w14:textId="77777777" w:rsidR="00A07EB4" w:rsidRPr="00A07EB4" w:rsidRDefault="00A07EB4" w:rsidP="00A07EB4">
      <w:pPr>
        <w:autoSpaceDE w:val="0"/>
        <w:autoSpaceDN w:val="0"/>
        <w:adjustRightInd w:val="0"/>
        <w:jc w:val="both"/>
        <w:rPr>
          <w:rFonts w:ascii="Arial" w:hAnsi="Arial" w:cs="Arial"/>
          <w:b/>
          <w:bCs/>
          <w:lang w:eastAsia="en-GB"/>
        </w:rPr>
      </w:pPr>
      <w:r w:rsidRPr="00A07EB4">
        <w:rPr>
          <w:rFonts w:ascii="Arial" w:hAnsi="Arial" w:cs="Arial"/>
          <w:b/>
          <w:bCs/>
          <w:lang w:eastAsia="en-GB"/>
        </w:rPr>
        <w:t>Protecting your data</w:t>
      </w:r>
    </w:p>
    <w:p w14:paraId="78B0272F" w14:textId="77777777" w:rsidR="00A07EB4" w:rsidRPr="00A07EB4" w:rsidRDefault="00A07EB4" w:rsidP="00A07EB4">
      <w:pPr>
        <w:autoSpaceDE w:val="0"/>
        <w:autoSpaceDN w:val="0"/>
        <w:adjustRightInd w:val="0"/>
        <w:jc w:val="both"/>
        <w:rPr>
          <w:rFonts w:ascii="Arial" w:hAnsi="Arial" w:cs="Arial"/>
          <w:bCs/>
          <w:lang w:eastAsia="en-GB"/>
        </w:rPr>
      </w:pPr>
      <w:r w:rsidRPr="00A07EB4">
        <w:rPr>
          <w:rFonts w:ascii="Arial" w:hAnsi="Arial" w:cs="Arial"/>
          <w:bCs/>
          <w:lang w:eastAsia="en-GB"/>
        </w:rPr>
        <w:t>We require this information in order to determine whether any reasonable adjustments are required in order for you to fulfil this role.</w:t>
      </w:r>
    </w:p>
    <w:p w14:paraId="18DC3B00" w14:textId="77777777" w:rsidR="00A07EB4" w:rsidRPr="00A07EB4" w:rsidRDefault="00A07EB4" w:rsidP="00A07EB4">
      <w:pPr>
        <w:autoSpaceDE w:val="0"/>
        <w:autoSpaceDN w:val="0"/>
        <w:adjustRightInd w:val="0"/>
        <w:jc w:val="both"/>
        <w:rPr>
          <w:rFonts w:ascii="Arial" w:hAnsi="Arial" w:cs="Arial"/>
          <w:bCs/>
          <w:lang w:eastAsia="en-GB"/>
        </w:rPr>
      </w:pPr>
    </w:p>
    <w:p w14:paraId="53D02B77" w14:textId="77777777" w:rsidR="00A07EB4" w:rsidRPr="00A07EB4" w:rsidRDefault="00A07EB4" w:rsidP="00A07EB4">
      <w:pPr>
        <w:autoSpaceDE w:val="0"/>
        <w:autoSpaceDN w:val="0"/>
        <w:adjustRightInd w:val="0"/>
        <w:jc w:val="both"/>
        <w:rPr>
          <w:rFonts w:ascii="Arial" w:hAnsi="Arial" w:cs="Arial"/>
          <w:bCs/>
          <w:lang w:eastAsia="en-GB"/>
        </w:rPr>
      </w:pPr>
      <w:r w:rsidRPr="00A07EB4">
        <w:rPr>
          <w:rFonts w:ascii="Arial" w:hAnsi="Arial" w:cs="Arial"/>
          <w:bCs/>
          <w:lang w:eastAsia="en-GB"/>
        </w:rPr>
        <w:t>This information will help us to make decisions about confirming your employment and/or working arrangements, with the fullest information available to us.</w:t>
      </w:r>
    </w:p>
    <w:p w14:paraId="74206478" w14:textId="77777777" w:rsidR="00A07EB4" w:rsidRPr="00A07EB4" w:rsidRDefault="00A07EB4" w:rsidP="00A07EB4">
      <w:pPr>
        <w:autoSpaceDE w:val="0"/>
        <w:autoSpaceDN w:val="0"/>
        <w:adjustRightInd w:val="0"/>
        <w:jc w:val="both"/>
        <w:rPr>
          <w:rFonts w:ascii="Arial" w:hAnsi="Arial" w:cs="Arial"/>
          <w:bCs/>
          <w:lang w:eastAsia="en-GB"/>
        </w:rPr>
      </w:pPr>
    </w:p>
    <w:p w14:paraId="19BB538C" w14:textId="77777777" w:rsidR="00A07EB4" w:rsidRPr="00A07EB4" w:rsidRDefault="00A07EB4" w:rsidP="00A07EB4">
      <w:pPr>
        <w:autoSpaceDE w:val="0"/>
        <w:autoSpaceDN w:val="0"/>
        <w:adjustRightInd w:val="0"/>
        <w:jc w:val="both"/>
        <w:rPr>
          <w:rFonts w:ascii="Arial" w:hAnsi="Arial" w:cs="Arial"/>
          <w:bCs/>
          <w:lang w:eastAsia="en-GB"/>
        </w:rPr>
      </w:pPr>
      <w:r w:rsidRPr="00A07EB4">
        <w:rPr>
          <w:rFonts w:ascii="Arial" w:hAnsi="Arial" w:cs="Arial"/>
          <w:bCs/>
          <w:lang w:eastAsia="en-GB"/>
        </w:rPr>
        <w:t>Using the information you have provided in this questionnaire will involve our processing of special categories of data about information regarding your health, and that is governed by data protection legislation.</w:t>
      </w:r>
    </w:p>
    <w:p w14:paraId="4280D064" w14:textId="77777777" w:rsidR="00A07EB4" w:rsidRPr="001D6E02" w:rsidRDefault="00A07EB4" w:rsidP="00A07EB4">
      <w:pPr>
        <w:autoSpaceDE w:val="0"/>
        <w:autoSpaceDN w:val="0"/>
        <w:adjustRightInd w:val="0"/>
        <w:jc w:val="both"/>
        <w:rPr>
          <w:rFonts w:ascii="Arial" w:hAnsi="Arial" w:cs="Arial"/>
          <w:bCs/>
          <w:lang w:eastAsia="en-GB"/>
        </w:rPr>
      </w:pPr>
    </w:p>
    <w:p w14:paraId="62C75E73" w14:textId="00C8717C" w:rsidR="00A07EB4" w:rsidRPr="001D6E02" w:rsidRDefault="00A07EB4" w:rsidP="00A07EB4">
      <w:pPr>
        <w:autoSpaceDE w:val="0"/>
        <w:autoSpaceDN w:val="0"/>
        <w:adjustRightInd w:val="0"/>
        <w:jc w:val="both"/>
        <w:rPr>
          <w:rFonts w:ascii="Arial" w:hAnsi="Arial" w:cs="Arial"/>
          <w:bCs/>
          <w:lang w:eastAsia="en-GB"/>
        </w:rPr>
      </w:pPr>
      <w:r w:rsidRPr="001D6E02">
        <w:rPr>
          <w:rFonts w:ascii="Arial" w:hAnsi="Arial" w:cs="Arial"/>
          <w:bCs/>
          <w:lang w:eastAsia="en-GB"/>
        </w:rPr>
        <w:t>We may only process your data where a lawful basis applies. In respect of any data processed as part of a medical examination and report process, we rely on the lawful basis of fulfilling our legal obligations and exercising specific rights in relation to employment.</w:t>
      </w:r>
    </w:p>
    <w:p w14:paraId="157F3E9E" w14:textId="77777777" w:rsidR="00A07EB4" w:rsidRPr="00A07EB4" w:rsidRDefault="00A07EB4" w:rsidP="00A07EB4">
      <w:pPr>
        <w:autoSpaceDE w:val="0"/>
        <w:autoSpaceDN w:val="0"/>
        <w:adjustRightInd w:val="0"/>
        <w:jc w:val="both"/>
        <w:rPr>
          <w:rFonts w:ascii="Arial" w:hAnsi="Arial" w:cs="Arial"/>
          <w:bCs/>
          <w:lang w:eastAsia="en-GB"/>
        </w:rPr>
      </w:pPr>
    </w:p>
    <w:p w14:paraId="4D91E8E6" w14:textId="77777777" w:rsidR="00A07EB4" w:rsidRPr="00A07EB4" w:rsidRDefault="00A07EB4" w:rsidP="00A07EB4">
      <w:pPr>
        <w:autoSpaceDE w:val="0"/>
        <w:autoSpaceDN w:val="0"/>
        <w:adjustRightInd w:val="0"/>
        <w:jc w:val="both"/>
        <w:rPr>
          <w:rFonts w:ascii="Arial" w:hAnsi="Arial" w:cs="Arial"/>
          <w:bCs/>
          <w:lang w:eastAsia="en-GB"/>
        </w:rPr>
      </w:pPr>
      <w:r w:rsidRPr="00A07EB4">
        <w:rPr>
          <w:rFonts w:ascii="Arial" w:hAnsi="Arial" w:cs="Arial"/>
          <w:bCs/>
          <w:lang w:eastAsia="en-GB"/>
        </w:rPr>
        <w:t>This data will be handled in line with our data protection policies and current data protection legislation.</w:t>
      </w:r>
    </w:p>
    <w:p w14:paraId="71A08D8D" w14:textId="77777777" w:rsidR="00A07EB4" w:rsidRPr="00A07EB4" w:rsidRDefault="00A07EB4" w:rsidP="00A07EB4">
      <w:pPr>
        <w:autoSpaceDE w:val="0"/>
        <w:autoSpaceDN w:val="0"/>
        <w:adjustRightInd w:val="0"/>
        <w:jc w:val="both"/>
        <w:rPr>
          <w:rFonts w:ascii="Arial" w:hAnsi="Arial" w:cs="Arial"/>
          <w:b/>
          <w:bCs/>
          <w:lang w:eastAsia="en-GB"/>
        </w:rPr>
      </w:pPr>
    </w:p>
    <w:p w14:paraId="37635DCC" w14:textId="77777777" w:rsidR="00A07EB4" w:rsidRPr="00A07EB4" w:rsidRDefault="00A07EB4" w:rsidP="00A07EB4">
      <w:pPr>
        <w:autoSpaceDE w:val="0"/>
        <w:autoSpaceDN w:val="0"/>
        <w:adjustRightInd w:val="0"/>
        <w:jc w:val="both"/>
        <w:rPr>
          <w:rFonts w:ascii="Arial" w:hAnsi="Arial" w:cs="Arial"/>
          <w:b/>
          <w:bCs/>
          <w:lang w:eastAsia="en-GB"/>
        </w:rPr>
      </w:pPr>
      <w:r w:rsidRPr="00A07EB4">
        <w:rPr>
          <w:rFonts w:ascii="Arial" w:hAnsi="Arial" w:cs="Arial"/>
          <w:b/>
          <w:bCs/>
          <w:lang w:eastAsia="en-GB"/>
        </w:rPr>
        <w:t>Declaration</w:t>
      </w:r>
    </w:p>
    <w:p w14:paraId="7A123372" w14:textId="77777777" w:rsidR="00A07EB4" w:rsidRPr="00A07EB4" w:rsidRDefault="00A07EB4" w:rsidP="00A07EB4">
      <w:pPr>
        <w:autoSpaceDE w:val="0"/>
        <w:autoSpaceDN w:val="0"/>
        <w:adjustRightInd w:val="0"/>
        <w:jc w:val="both"/>
        <w:rPr>
          <w:rFonts w:ascii="Arial" w:hAnsi="Arial" w:cs="Arial"/>
          <w:lang w:eastAsia="en-GB"/>
        </w:rPr>
      </w:pPr>
      <w:r w:rsidRPr="00A07EB4">
        <w:rPr>
          <w:rFonts w:ascii="Arial" w:hAnsi="Arial" w:cs="Arial"/>
          <w:lang w:eastAsia="en-GB"/>
        </w:rPr>
        <w:t>The information given above is true to the best of my knowledge and I understand that knowingly giving false information on this form or deliberate omission may result in my dismissal and a claim for damages.</w:t>
      </w:r>
    </w:p>
    <w:p w14:paraId="274CA28A" w14:textId="77777777" w:rsidR="00A07EB4" w:rsidRPr="00A07EB4" w:rsidRDefault="00A07EB4" w:rsidP="00A07EB4">
      <w:pPr>
        <w:autoSpaceDE w:val="0"/>
        <w:autoSpaceDN w:val="0"/>
        <w:adjustRightInd w:val="0"/>
        <w:jc w:val="both"/>
        <w:rPr>
          <w:rFonts w:ascii="Arial" w:hAnsi="Arial" w:cs="Arial"/>
          <w:lang w:eastAsia="en-GB"/>
        </w:rPr>
      </w:pPr>
    </w:p>
    <w:p w14:paraId="42044101" w14:textId="77777777" w:rsidR="00A07EB4" w:rsidRPr="00A07EB4" w:rsidRDefault="00A07EB4" w:rsidP="00A07EB4">
      <w:pPr>
        <w:autoSpaceDE w:val="0"/>
        <w:autoSpaceDN w:val="0"/>
        <w:adjustRightInd w:val="0"/>
        <w:rPr>
          <w:rFonts w:ascii="Arial" w:hAnsi="Arial" w:cs="Arial"/>
          <w:b/>
          <w:bCs/>
          <w:lang w:eastAsia="en-GB"/>
        </w:rPr>
      </w:pPr>
    </w:p>
    <w:p w14:paraId="383E9808" w14:textId="77777777" w:rsidR="00A07EB4" w:rsidRPr="00A07EB4" w:rsidRDefault="00A07EB4" w:rsidP="00A07EB4">
      <w:pPr>
        <w:autoSpaceDE w:val="0"/>
        <w:autoSpaceDN w:val="0"/>
        <w:adjustRightInd w:val="0"/>
        <w:rPr>
          <w:rFonts w:ascii="Arial" w:hAnsi="Arial" w:cs="Arial"/>
          <w:lang w:eastAsia="en-GB"/>
        </w:rPr>
      </w:pPr>
      <w:r w:rsidRPr="00A07EB4">
        <w:rPr>
          <w:rFonts w:ascii="Arial" w:hAnsi="Arial" w:cs="Arial"/>
          <w:b/>
          <w:bCs/>
          <w:lang w:eastAsia="en-GB"/>
        </w:rPr>
        <w:t xml:space="preserve">Signed: </w:t>
      </w:r>
      <w:r w:rsidRPr="00A07EB4">
        <w:rPr>
          <w:rFonts w:ascii="Arial" w:hAnsi="Arial" w:cs="Arial"/>
          <w:lang w:eastAsia="en-GB"/>
        </w:rPr>
        <w:t xml:space="preserve">................................................................................ </w:t>
      </w:r>
      <w:r w:rsidRPr="00A07EB4">
        <w:rPr>
          <w:rFonts w:ascii="Arial" w:hAnsi="Arial" w:cs="Arial"/>
          <w:b/>
          <w:bCs/>
          <w:lang w:eastAsia="en-GB"/>
        </w:rPr>
        <w:t xml:space="preserve">Date: </w:t>
      </w:r>
      <w:r w:rsidRPr="00A07EB4">
        <w:rPr>
          <w:rFonts w:ascii="Arial" w:hAnsi="Arial" w:cs="Arial"/>
          <w:lang w:eastAsia="en-GB"/>
        </w:rPr>
        <w:t>..........................</w:t>
      </w:r>
    </w:p>
    <w:p w14:paraId="545B4E7C" w14:textId="77777777" w:rsidR="00A07EB4" w:rsidRPr="00A07EB4" w:rsidRDefault="00A07EB4" w:rsidP="00A07EB4">
      <w:pPr>
        <w:autoSpaceDE w:val="0"/>
        <w:autoSpaceDN w:val="0"/>
        <w:adjustRightInd w:val="0"/>
        <w:rPr>
          <w:rFonts w:ascii="Arial" w:hAnsi="Arial" w:cs="Arial"/>
          <w:lang w:eastAsia="en-GB"/>
        </w:rPr>
      </w:pPr>
    </w:p>
    <w:p w14:paraId="4DDED43F" w14:textId="77777777" w:rsidR="00A07EB4" w:rsidRPr="00A07EB4" w:rsidRDefault="00A07EB4" w:rsidP="00A07EB4">
      <w:pPr>
        <w:autoSpaceDE w:val="0"/>
        <w:autoSpaceDN w:val="0"/>
        <w:adjustRightInd w:val="0"/>
        <w:rPr>
          <w:rFonts w:ascii="Arial" w:hAnsi="Arial" w:cs="Arial"/>
          <w:lang w:eastAsia="en-GB"/>
        </w:rPr>
      </w:pPr>
    </w:p>
    <w:p w14:paraId="78814F9F" w14:textId="77777777" w:rsidR="00A07EB4" w:rsidRPr="00A07EB4" w:rsidRDefault="00A07EB4" w:rsidP="00A07EB4">
      <w:pPr>
        <w:autoSpaceDE w:val="0"/>
        <w:autoSpaceDN w:val="0"/>
        <w:adjustRightInd w:val="0"/>
        <w:rPr>
          <w:rFonts w:ascii="Arial" w:hAnsi="Arial" w:cs="Arial"/>
          <w:lang w:eastAsia="en-GB"/>
        </w:rPr>
      </w:pPr>
    </w:p>
    <w:p w14:paraId="13D885B1" w14:textId="77777777" w:rsidR="00A07EB4" w:rsidRPr="002C20EB" w:rsidRDefault="00A07EB4" w:rsidP="00A07EB4">
      <w:pPr>
        <w:autoSpaceDE w:val="0"/>
        <w:autoSpaceDN w:val="0"/>
        <w:adjustRightInd w:val="0"/>
        <w:rPr>
          <w:rFonts w:cs="Arial"/>
          <w:b/>
        </w:rPr>
      </w:pPr>
    </w:p>
    <w:p w14:paraId="77D6406D" w14:textId="1156C2E2" w:rsidR="00451913" w:rsidRPr="00A07EB4" w:rsidRDefault="00451913" w:rsidP="00A07EB4"/>
    <w:sectPr w:rsidR="00451913" w:rsidRPr="00A07EB4" w:rsidSect="00B21A40">
      <w:headerReference w:type="default" r:id="rId8"/>
      <w:footerReference w:type="default" r:id="rId9"/>
      <w:headerReference w:type="first" r:id="rId10"/>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BBA0" w14:textId="77777777" w:rsidR="009D785F" w:rsidRDefault="009D785F">
      <w:r>
        <w:separator/>
      </w:r>
    </w:p>
  </w:endnote>
  <w:endnote w:type="continuationSeparator" w:id="0">
    <w:p w14:paraId="72B91AA2" w14:textId="77777777" w:rsidR="009D785F" w:rsidRDefault="009D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94F9" w14:textId="0471BB1E" w:rsidR="0000403F" w:rsidRDefault="00155153">
    <w:pPr>
      <w:pStyle w:val="Footer"/>
    </w:pPr>
    <w:r>
      <w:rPr>
        <w:noProof/>
        <w:lang w:eastAsia="en-GB"/>
      </w:rPr>
      <w:drawing>
        <wp:anchor distT="0" distB="0" distL="114300" distR="114300" simplePos="0" relativeHeight="251660288" behindDoc="0" locked="0" layoutInCell="1" allowOverlap="1" wp14:anchorId="07ED86A5" wp14:editId="1A242725">
          <wp:simplePos x="0" y="0"/>
          <wp:positionH relativeFrom="margin">
            <wp:posOffset>-30480</wp:posOffset>
          </wp:positionH>
          <wp:positionV relativeFrom="margin">
            <wp:posOffset>9677400</wp:posOffset>
          </wp:positionV>
          <wp:extent cx="7602220" cy="182880"/>
          <wp:effectExtent l="0" t="0" r="0" b="7620"/>
          <wp:wrapNone/>
          <wp:docPr id="804447220" name="Picture 80444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82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7ED86A5" wp14:editId="42378065">
          <wp:simplePos x="0" y="0"/>
          <wp:positionH relativeFrom="margin">
            <wp:posOffset>-30480</wp:posOffset>
          </wp:positionH>
          <wp:positionV relativeFrom="margin">
            <wp:posOffset>9677400</wp:posOffset>
          </wp:positionV>
          <wp:extent cx="7602220" cy="182880"/>
          <wp:effectExtent l="0" t="0" r="0" b="7620"/>
          <wp:wrapNone/>
          <wp:docPr id="800325832" name="Picture 80032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82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8240" behindDoc="0" locked="0" layoutInCell="1" allowOverlap="1" wp14:anchorId="74D5D7DF" wp14:editId="7034B22F">
              <wp:simplePos x="0" y="0"/>
              <wp:positionH relativeFrom="column">
                <wp:posOffset>-26670</wp:posOffset>
              </wp:positionH>
              <wp:positionV relativeFrom="paragraph">
                <wp:posOffset>4812665</wp:posOffset>
              </wp:positionV>
              <wp:extent cx="7609205" cy="1054100"/>
              <wp:effectExtent l="7620" t="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9205" cy="1054100"/>
                        <a:chOff x="-48" y="15240"/>
                        <a:chExt cx="11983" cy="1660"/>
                      </a:xfrm>
                    </wpg:grpSpPr>
                    <wps:wsp>
                      <wps:cNvPr id="2" name="Text Box 2"/>
                      <wps:cNvSpPr txBox="1">
                        <a:spLocks noChangeArrowheads="1"/>
                      </wps:cNvSpPr>
                      <wps:spPr bwMode="auto">
                        <a:xfrm>
                          <a:off x="-48" y="15423"/>
                          <a:ext cx="11983" cy="1477"/>
                        </a:xfrm>
                        <a:prstGeom prst="rect">
                          <a:avLst/>
                        </a:prstGeom>
                        <a:solidFill>
                          <a:srgbClr val="4B515A"/>
                        </a:solidFill>
                        <a:ln w="9525">
                          <a:solidFill>
                            <a:srgbClr val="4B515A"/>
                          </a:solidFill>
                          <a:miter lim="800000"/>
                          <a:headEnd/>
                          <a:tailEnd/>
                        </a:ln>
                      </wps:spPr>
                      <wps:txbx>
                        <w:txbxContent>
                          <w:p w14:paraId="091C6FA3" w14:textId="77777777" w:rsidR="00155153" w:rsidRDefault="00155153" w:rsidP="00155153">
                            <w:pPr>
                              <w:jc w:val="center"/>
                              <w:rPr>
                                <w:rFonts w:ascii="Arial Narrow" w:hAnsi="Arial Narrow" w:cs="Arial"/>
                                <w:color w:val="FFFFFF"/>
                              </w:rPr>
                            </w:pPr>
                          </w:p>
                          <w:p w14:paraId="22F36E00" w14:textId="77777777" w:rsidR="00155153" w:rsidRPr="009E0455" w:rsidRDefault="00155153" w:rsidP="00155153">
                            <w:pPr>
                              <w:jc w:val="center"/>
                              <w:rPr>
                                <w:rFonts w:ascii="Arial Narrow" w:hAnsi="Arial Narrow" w:cs="Arial"/>
                                <w:color w:val="FFFFFF"/>
                              </w:rPr>
                            </w:pPr>
                            <w:r w:rsidRPr="009E0455">
                              <w:rPr>
                                <w:rFonts w:ascii="Arial Narrow" w:hAnsi="Arial Narrow" w:cs="Arial"/>
                                <w:color w:val="FFFFFF"/>
                              </w:rPr>
                              <w:t xml:space="preserve">Document provided for guidance only by Roots HR CIC. Tel 01562 840060 / email </w:t>
                            </w:r>
                            <w:r w:rsidRPr="009E0455">
                              <w:rPr>
                                <w:rStyle w:val="Hyperlink"/>
                                <w:rFonts w:ascii="Arial Narrow" w:hAnsi="Arial Narrow" w:cs="Arial"/>
                                <w:color w:val="FFFFFF"/>
                              </w:rPr>
                              <w:t>hello@rootshr.org.uk</w:t>
                            </w:r>
                            <w:r w:rsidRPr="009E0455">
                              <w:rPr>
                                <w:rFonts w:ascii="Arial Narrow" w:hAnsi="Arial Narrow" w:cs="Arial"/>
                                <w:color w:val="FFFFFF"/>
                              </w:rPr>
                              <w:t>.</w:t>
                            </w:r>
                          </w:p>
                          <w:p w14:paraId="6FCFA8CC" w14:textId="77777777" w:rsidR="00155153" w:rsidRPr="009E0455" w:rsidRDefault="00155153" w:rsidP="00155153">
                            <w:pPr>
                              <w:jc w:val="center"/>
                              <w:rPr>
                                <w:rFonts w:ascii="Arial Narrow" w:hAnsi="Arial Narrow" w:cs="Arial"/>
                                <w:b/>
                                <w:color w:val="FFFFFF"/>
                                <w:sz w:val="18"/>
                                <w:szCs w:val="18"/>
                              </w:rPr>
                            </w:pPr>
                            <w:r w:rsidRPr="009E0455">
                              <w:rPr>
                                <w:rFonts w:ascii="Arial Narrow" w:hAnsi="Arial Narrow" w:cs="Arial"/>
                                <w:color w:val="FFFFFF"/>
                              </w:rPr>
                              <w:t>Valid until point of download.</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 y="15240"/>
                          <a:ext cx="11972" cy="2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D5D7DF" id="Group 1" o:spid="_x0000_s1026" style="position:absolute;margin-left:-2.1pt;margin-top:378.95pt;width:599.15pt;height:83pt;z-index:251658240" coordorigin="-48,15240" coordsize="11983,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">
              <v:shapetype id="_x0000_t202" coordsize="21600,21600" o:spt="202" path="m,l,21600r21600,l21600,xe">
                <v:stroke joinstyle="miter"/>
                <v:path gradientshapeok="t" o:connecttype="rect"/>
              </v:shapetype>
              <v:shape id="Text Box 2" o:spid="_x0000_s1027" type="#_x0000_t202" style="position:absolute;left:-48;top:15423;width:11983;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" fillcolor="#4b515a" strokecolor="#4b515a">
                <v:textbox>
                  <w:txbxContent>
                    <w:p w14:paraId="091C6FA3" w14:textId="77777777" w:rsidR="00155153" w:rsidRDefault="00155153" w:rsidP="00155153">
                      <w:pPr>
                        <w:jc w:val="center"/>
                        <w:rPr>
                          <w:rFonts w:ascii="Arial Narrow" w:hAnsi="Arial Narrow" w:cs="Arial"/>
                          <w:color w:val="FFFFFF"/>
                        </w:rPr>
                      </w:pPr>
                    </w:p>
                    <w:p w14:paraId="22F36E00" w14:textId="77777777" w:rsidR="00155153" w:rsidRPr="009E0455" w:rsidRDefault="00155153" w:rsidP="00155153">
                      <w:pPr>
                        <w:jc w:val="center"/>
                        <w:rPr>
                          <w:rFonts w:ascii="Arial Narrow" w:hAnsi="Arial Narrow" w:cs="Arial"/>
                          <w:color w:val="FFFFFF"/>
                        </w:rPr>
                      </w:pPr>
                      <w:r w:rsidRPr="009E0455">
                        <w:rPr>
                          <w:rFonts w:ascii="Arial Narrow" w:hAnsi="Arial Narrow" w:cs="Arial"/>
                          <w:color w:val="FFFFFF"/>
                        </w:rPr>
                        <w:t xml:space="preserve">Document provided for guidance only by Roots HR CIC. Tel 01562 840060 / email </w:t>
                      </w:r>
                      <w:r w:rsidRPr="009E0455">
                        <w:rPr>
                          <w:rStyle w:val="Hyperlink"/>
                          <w:rFonts w:ascii="Arial Narrow" w:hAnsi="Arial Narrow" w:cs="Arial"/>
                          <w:color w:val="FFFFFF"/>
                        </w:rPr>
                        <w:t>hello@rootshr.org.uk</w:t>
                      </w:r>
                      <w:r w:rsidRPr="009E0455">
                        <w:rPr>
                          <w:rFonts w:ascii="Arial Narrow" w:hAnsi="Arial Narrow" w:cs="Arial"/>
                          <w:color w:val="FFFFFF"/>
                        </w:rPr>
                        <w:t>.</w:t>
                      </w:r>
                    </w:p>
                    <w:p w14:paraId="6FCFA8CC" w14:textId="77777777" w:rsidR="00155153" w:rsidRPr="009E0455" w:rsidRDefault="00155153" w:rsidP="00155153">
                      <w:pPr>
                        <w:jc w:val="center"/>
                        <w:rPr>
                          <w:rFonts w:ascii="Arial Narrow" w:hAnsi="Arial Narrow" w:cs="Arial"/>
                          <w:b/>
                          <w:color w:val="FFFFFF"/>
                          <w:sz w:val="18"/>
                          <w:szCs w:val="18"/>
                        </w:rPr>
                      </w:pPr>
                      <w:r w:rsidRPr="009E0455">
                        <w:rPr>
                          <w:rFonts w:ascii="Arial Narrow" w:hAnsi="Arial Narrow" w:cs="Arial"/>
                          <w:color w:val="FFFFFF"/>
                        </w:rPr>
                        <w:t>Valid until point of download.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8;top:15240;width:1197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8AC3D" w14:textId="77777777" w:rsidR="009D785F" w:rsidRDefault="009D785F">
      <w:r>
        <w:separator/>
      </w:r>
    </w:p>
  </w:footnote>
  <w:footnote w:type="continuationSeparator" w:id="0">
    <w:p w14:paraId="0F45A651" w14:textId="77777777" w:rsidR="009D785F" w:rsidRDefault="009D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BB46" w14:textId="02603465" w:rsidR="00155153" w:rsidRDefault="00155153">
    <w:pPr>
      <w:pStyle w:val="Header"/>
    </w:pPr>
    <w:r>
      <w:rPr>
        <w:noProof/>
        <w:lang w:eastAsia="en-GB"/>
      </w:rPr>
      <w:drawing>
        <wp:anchor distT="0" distB="0" distL="114300" distR="114300" simplePos="0" relativeHeight="251663360" behindDoc="0" locked="0" layoutInCell="1" allowOverlap="1" wp14:anchorId="07ED86A5" wp14:editId="140E4455">
          <wp:simplePos x="0" y="0"/>
          <wp:positionH relativeFrom="margin">
            <wp:posOffset>-30480</wp:posOffset>
          </wp:positionH>
          <wp:positionV relativeFrom="margin">
            <wp:posOffset>9677400</wp:posOffset>
          </wp:positionV>
          <wp:extent cx="7602220" cy="182880"/>
          <wp:effectExtent l="0" t="0" r="0" b="7620"/>
          <wp:wrapNone/>
          <wp:docPr id="1301142316" name="Picture 130114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82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3795" w14:textId="77777777" w:rsidR="001D6E02" w:rsidRPr="00160DA1" w:rsidRDefault="001D6E02" w:rsidP="00B21A40">
    <w:pPr>
      <w:spacing w:line="276" w:lineRule="auto"/>
      <w:rPr>
        <w:rFonts w:ascii="Arial" w:hAnsi="Arial" w:cs="Arial"/>
      </w:rPr>
    </w:pPr>
    <w:r w:rsidRPr="00160DA1">
      <w:rPr>
        <w:rFonts w:ascii="Arial" w:hAnsi="Arial" w:cs="Arial"/>
        <w:noProof/>
        <w:lang w:eastAsia="en-GB"/>
      </w:rPr>
      <w:drawing>
        <wp:anchor distT="0" distB="0" distL="114300" distR="114300" simplePos="0" relativeHeight="251666432" behindDoc="1" locked="0" layoutInCell="1" allowOverlap="1" wp14:anchorId="064D20E4" wp14:editId="13AC93D3">
          <wp:simplePos x="0" y="0"/>
          <wp:positionH relativeFrom="margin">
            <wp:align>left</wp:align>
          </wp:positionH>
          <wp:positionV relativeFrom="paragraph">
            <wp:posOffset>29845</wp:posOffset>
          </wp:positionV>
          <wp:extent cx="2645410" cy="953708"/>
          <wp:effectExtent l="0" t="0" r="2540" b="0"/>
          <wp:wrapTight wrapText="bothSides">
            <wp:wrapPolygon edited="0">
              <wp:start x="0" y="0"/>
              <wp:lineTo x="0" y="21154"/>
              <wp:lineTo x="21465" y="21154"/>
              <wp:lineTo x="21465" y="0"/>
              <wp:lineTo x="0" y="0"/>
            </wp:wrapPolygon>
          </wp:wrapTight>
          <wp:docPr id="1066119027" name="Picture 1066119027"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19027" name="Picture 1066119027"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53708"/>
                  </a:xfrm>
                  <a:prstGeom prst="rect">
                    <a:avLst/>
                  </a:prstGeom>
                </pic:spPr>
              </pic:pic>
            </a:graphicData>
          </a:graphic>
          <wp14:sizeRelH relativeFrom="page">
            <wp14:pctWidth>0</wp14:pctWidth>
          </wp14:sizeRelH>
          <wp14:sizeRelV relativeFrom="page">
            <wp14:pctHeight>0</wp14:pctHeight>
          </wp14:sizeRelV>
        </wp:anchor>
      </w:drawing>
    </w:r>
    <w:r w:rsidRPr="00160DA1">
      <w:rPr>
        <w:rFonts w:ascii="Arial" w:hAnsi="Arial" w:cs="Arial"/>
      </w:rPr>
      <w:t xml:space="preserve">Green End, </w:t>
    </w:r>
    <w:proofErr w:type="spellStart"/>
    <w:r w:rsidRPr="00160DA1">
      <w:rPr>
        <w:rFonts w:ascii="Arial" w:hAnsi="Arial" w:cs="Arial"/>
      </w:rPr>
      <w:t>Landbeach</w:t>
    </w:r>
    <w:proofErr w:type="spellEnd"/>
    <w:r w:rsidRPr="00160DA1">
      <w:rPr>
        <w:rFonts w:ascii="Arial" w:hAnsi="Arial" w:cs="Arial"/>
      </w:rPr>
      <w:t xml:space="preserve">, Cambridge </w:t>
    </w:r>
  </w:p>
  <w:p w14:paraId="6EDAFCD5" w14:textId="77777777" w:rsidR="001D6E02" w:rsidRPr="00160DA1" w:rsidRDefault="001D6E02" w:rsidP="00B21A40">
    <w:pPr>
      <w:spacing w:line="276" w:lineRule="auto"/>
      <w:rPr>
        <w:rFonts w:ascii="Arial" w:hAnsi="Arial" w:cs="Arial"/>
      </w:rPr>
    </w:pPr>
    <w:r w:rsidRPr="00160DA1">
      <w:rPr>
        <w:rFonts w:ascii="Arial" w:hAnsi="Arial" w:cs="Arial"/>
      </w:rPr>
      <w:t xml:space="preserve">CB25 9FD </w:t>
    </w:r>
  </w:p>
  <w:p w14:paraId="17149F7E" w14:textId="77777777" w:rsidR="00160DA1" w:rsidRPr="00160DA1" w:rsidRDefault="001D6E02" w:rsidP="00B21A40">
    <w:pPr>
      <w:spacing w:line="276" w:lineRule="auto"/>
      <w:rPr>
        <w:rFonts w:ascii="Arial" w:hAnsi="Arial" w:cs="Arial"/>
      </w:rPr>
    </w:pPr>
    <w:r w:rsidRPr="00160DA1">
      <w:rPr>
        <w:rFonts w:ascii="Arial" w:hAnsi="Arial" w:cs="Arial"/>
      </w:rPr>
      <w:t xml:space="preserve">01223 863657 </w:t>
    </w:r>
  </w:p>
  <w:p w14:paraId="62226FF0" w14:textId="6ECBAF65" w:rsidR="001D6E02" w:rsidRPr="00160DA1" w:rsidRDefault="00160DA1" w:rsidP="001D6E02">
    <w:pPr>
      <w:spacing w:line="276" w:lineRule="auto"/>
      <w:rPr>
        <w:rFonts w:ascii="Arial" w:hAnsi="Arial" w:cs="Arial"/>
      </w:rPr>
    </w:pPr>
    <w:r w:rsidRPr="00160DA1">
      <w:rPr>
        <w:rFonts w:ascii="Arial" w:hAnsi="Arial" w:cs="Arial"/>
      </w:rPr>
      <w:t>info</w:t>
    </w:r>
    <w:r w:rsidR="001D6E02" w:rsidRPr="00160DA1">
      <w:rPr>
        <w:rFonts w:ascii="Arial" w:hAnsi="Arial" w:cs="Arial"/>
      </w:rPr>
      <w:t>@emmauscambridge.org</w:t>
    </w:r>
  </w:p>
  <w:p w14:paraId="5E2D2E11" w14:textId="77777777" w:rsidR="001D6E02" w:rsidRPr="00160DA1" w:rsidRDefault="001D6E02" w:rsidP="001D6E02">
    <w:pPr>
      <w:spacing w:line="276" w:lineRule="auto"/>
      <w:rPr>
        <w:rFonts w:ascii="Arial" w:hAnsi="Arial" w:cs="Arial"/>
        <w:sz w:val="28"/>
        <w:szCs w:val="28"/>
      </w:rPr>
    </w:pPr>
    <w:r w:rsidRPr="00160DA1">
      <w:rPr>
        <w:rFonts w:ascii="Arial" w:hAnsi="Arial" w:cs="Arial"/>
      </w:rPr>
      <w:t>emmauscambridge.org</w:t>
    </w:r>
  </w:p>
  <w:p w14:paraId="0EE9219E" w14:textId="77777777" w:rsidR="001D6E02" w:rsidRDefault="001D6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C02"/>
    <w:multiLevelType w:val="hybridMultilevel"/>
    <w:tmpl w:val="CC821E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F3DFE"/>
    <w:multiLevelType w:val="hybridMultilevel"/>
    <w:tmpl w:val="0AEA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F5A1C"/>
    <w:multiLevelType w:val="hybridMultilevel"/>
    <w:tmpl w:val="A628DB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7558BC"/>
    <w:multiLevelType w:val="hybridMultilevel"/>
    <w:tmpl w:val="D736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0413F"/>
    <w:multiLevelType w:val="hybridMultilevel"/>
    <w:tmpl w:val="BA52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A1BAB"/>
    <w:multiLevelType w:val="hybridMultilevel"/>
    <w:tmpl w:val="3F52A72E"/>
    <w:lvl w:ilvl="0" w:tplc="FED83774">
      <w:start w:val="1"/>
      <w:numFmt w:val="bullet"/>
      <w:lvlText w:val=""/>
      <w:lvlJc w:val="left"/>
      <w:pPr>
        <w:tabs>
          <w:tab w:val="num" w:pos="700"/>
        </w:tabs>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7E1E"/>
    <w:multiLevelType w:val="hybridMultilevel"/>
    <w:tmpl w:val="A628DB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E4538"/>
    <w:multiLevelType w:val="hybridMultilevel"/>
    <w:tmpl w:val="717E4D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C77E2"/>
    <w:multiLevelType w:val="hybridMultilevel"/>
    <w:tmpl w:val="B49A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2E02"/>
    <w:multiLevelType w:val="hybridMultilevel"/>
    <w:tmpl w:val="791A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01E0"/>
    <w:multiLevelType w:val="hybridMultilevel"/>
    <w:tmpl w:val="C36EDC4A"/>
    <w:lvl w:ilvl="0" w:tplc="FED83774">
      <w:start w:val="1"/>
      <w:numFmt w:val="bullet"/>
      <w:lvlText w:val=""/>
      <w:lvlJc w:val="left"/>
      <w:pPr>
        <w:tabs>
          <w:tab w:val="num" w:pos="70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B50A9"/>
    <w:multiLevelType w:val="hybridMultilevel"/>
    <w:tmpl w:val="319461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344914"/>
    <w:multiLevelType w:val="hybridMultilevel"/>
    <w:tmpl w:val="7D28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E1157"/>
    <w:multiLevelType w:val="hybridMultilevel"/>
    <w:tmpl w:val="FF74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BD54E7"/>
    <w:multiLevelType w:val="hybridMultilevel"/>
    <w:tmpl w:val="B5AC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11794"/>
    <w:multiLevelType w:val="hybridMultilevel"/>
    <w:tmpl w:val="57DCFC68"/>
    <w:lvl w:ilvl="0" w:tplc="FE8E32C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170E7"/>
    <w:multiLevelType w:val="multilevel"/>
    <w:tmpl w:val="1B6A08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3D01305"/>
    <w:multiLevelType w:val="hybridMultilevel"/>
    <w:tmpl w:val="5094C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1D6D58"/>
    <w:multiLevelType w:val="multilevel"/>
    <w:tmpl w:val="29A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E34AA"/>
    <w:multiLevelType w:val="hybridMultilevel"/>
    <w:tmpl w:val="378A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A2840"/>
    <w:multiLevelType w:val="hybridMultilevel"/>
    <w:tmpl w:val="96A0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10A6B"/>
    <w:multiLevelType w:val="hybridMultilevel"/>
    <w:tmpl w:val="BD62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C1427"/>
    <w:multiLevelType w:val="hybridMultilevel"/>
    <w:tmpl w:val="B5A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243DC"/>
    <w:multiLevelType w:val="hybridMultilevel"/>
    <w:tmpl w:val="3286AEB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F35ACD"/>
    <w:multiLevelType w:val="hybridMultilevel"/>
    <w:tmpl w:val="94C4A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A54A1"/>
    <w:multiLevelType w:val="hybridMultilevel"/>
    <w:tmpl w:val="B378AA1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C6CF8"/>
    <w:multiLevelType w:val="hybridMultilevel"/>
    <w:tmpl w:val="611CC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775594"/>
    <w:multiLevelType w:val="hybridMultilevel"/>
    <w:tmpl w:val="8C4E3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6008259">
    <w:abstractNumId w:val="15"/>
  </w:num>
  <w:num w:numId="2" w16cid:durableId="48069744">
    <w:abstractNumId w:val="7"/>
  </w:num>
  <w:num w:numId="3" w16cid:durableId="114369999">
    <w:abstractNumId w:val="2"/>
  </w:num>
  <w:num w:numId="4" w16cid:durableId="731926691">
    <w:abstractNumId w:val="6"/>
  </w:num>
  <w:num w:numId="5" w16cid:durableId="1179585513">
    <w:abstractNumId w:val="18"/>
  </w:num>
  <w:num w:numId="6" w16cid:durableId="182792443">
    <w:abstractNumId w:val="13"/>
  </w:num>
  <w:num w:numId="7" w16cid:durableId="144591850">
    <w:abstractNumId w:val="16"/>
  </w:num>
  <w:num w:numId="8" w16cid:durableId="75442693">
    <w:abstractNumId w:val="3"/>
  </w:num>
  <w:num w:numId="9" w16cid:durableId="1549562078">
    <w:abstractNumId w:val="9"/>
  </w:num>
  <w:num w:numId="10" w16cid:durableId="625936452">
    <w:abstractNumId w:val="11"/>
  </w:num>
  <w:num w:numId="11" w16cid:durableId="308753608">
    <w:abstractNumId w:val="4"/>
  </w:num>
  <w:num w:numId="12" w16cid:durableId="408187321">
    <w:abstractNumId w:val="0"/>
  </w:num>
  <w:num w:numId="13" w16cid:durableId="36124573">
    <w:abstractNumId w:val="24"/>
  </w:num>
  <w:num w:numId="14" w16cid:durableId="487286279">
    <w:abstractNumId w:val="17"/>
  </w:num>
  <w:num w:numId="15" w16cid:durableId="1812137604">
    <w:abstractNumId w:val="27"/>
  </w:num>
  <w:num w:numId="16" w16cid:durableId="1669868701">
    <w:abstractNumId w:val="26"/>
  </w:num>
  <w:num w:numId="17" w16cid:durableId="708189133">
    <w:abstractNumId w:val="22"/>
  </w:num>
  <w:num w:numId="18" w16cid:durableId="1105344244">
    <w:abstractNumId w:val="10"/>
  </w:num>
  <w:num w:numId="19" w16cid:durableId="703749085">
    <w:abstractNumId w:val="5"/>
  </w:num>
  <w:num w:numId="20" w16cid:durableId="89741667">
    <w:abstractNumId w:val="8"/>
  </w:num>
  <w:num w:numId="21" w16cid:durableId="2136023267">
    <w:abstractNumId w:val="14"/>
  </w:num>
  <w:num w:numId="22" w16cid:durableId="264266339">
    <w:abstractNumId w:val="25"/>
  </w:num>
  <w:num w:numId="23" w16cid:durableId="1662614389">
    <w:abstractNumId w:val="23"/>
  </w:num>
  <w:num w:numId="24" w16cid:durableId="1473408123">
    <w:abstractNumId w:val="20"/>
  </w:num>
  <w:num w:numId="25" w16cid:durableId="2023625167">
    <w:abstractNumId w:val="12"/>
  </w:num>
  <w:num w:numId="26" w16cid:durableId="1614701923">
    <w:abstractNumId w:val="21"/>
  </w:num>
  <w:num w:numId="27" w16cid:durableId="1657496286">
    <w:abstractNumId w:val="19"/>
  </w:num>
  <w:num w:numId="28" w16cid:durableId="147548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2F"/>
    <w:rsid w:val="0000403F"/>
    <w:rsid w:val="000132B2"/>
    <w:rsid w:val="00024C7D"/>
    <w:rsid w:val="000310B1"/>
    <w:rsid w:val="00032B80"/>
    <w:rsid w:val="00032BE0"/>
    <w:rsid w:val="00060D7A"/>
    <w:rsid w:val="00061B01"/>
    <w:rsid w:val="00096412"/>
    <w:rsid w:val="000A7E74"/>
    <w:rsid w:val="000B14DE"/>
    <w:rsid w:val="000C4501"/>
    <w:rsid w:val="000C4C2D"/>
    <w:rsid w:val="000F3CE1"/>
    <w:rsid w:val="00123259"/>
    <w:rsid w:val="001261FE"/>
    <w:rsid w:val="00136C3C"/>
    <w:rsid w:val="00140EC9"/>
    <w:rsid w:val="0014100A"/>
    <w:rsid w:val="0015171C"/>
    <w:rsid w:val="00154B23"/>
    <w:rsid w:val="00155153"/>
    <w:rsid w:val="00160DA1"/>
    <w:rsid w:val="00173517"/>
    <w:rsid w:val="00182FF6"/>
    <w:rsid w:val="00186F94"/>
    <w:rsid w:val="001B5354"/>
    <w:rsid w:val="001C2A5E"/>
    <w:rsid w:val="001D6E02"/>
    <w:rsid w:val="00211A7D"/>
    <w:rsid w:val="00230C29"/>
    <w:rsid w:val="00247A0E"/>
    <w:rsid w:val="00247FB7"/>
    <w:rsid w:val="0027268D"/>
    <w:rsid w:val="00272B09"/>
    <w:rsid w:val="002A5A68"/>
    <w:rsid w:val="002A6DE6"/>
    <w:rsid w:val="002B08F0"/>
    <w:rsid w:val="002B37BC"/>
    <w:rsid w:val="002C1CAD"/>
    <w:rsid w:val="002C23A3"/>
    <w:rsid w:val="002C3047"/>
    <w:rsid w:val="002D15EA"/>
    <w:rsid w:val="002E0F5B"/>
    <w:rsid w:val="002F6EE2"/>
    <w:rsid w:val="00300A60"/>
    <w:rsid w:val="003013EC"/>
    <w:rsid w:val="003063D1"/>
    <w:rsid w:val="003066DF"/>
    <w:rsid w:val="0031715B"/>
    <w:rsid w:val="0032179F"/>
    <w:rsid w:val="00374AD3"/>
    <w:rsid w:val="00394457"/>
    <w:rsid w:val="00396893"/>
    <w:rsid w:val="00396AE6"/>
    <w:rsid w:val="003F2D23"/>
    <w:rsid w:val="00405CA7"/>
    <w:rsid w:val="004368FC"/>
    <w:rsid w:val="00447C88"/>
    <w:rsid w:val="00451913"/>
    <w:rsid w:val="00454DFB"/>
    <w:rsid w:val="00475145"/>
    <w:rsid w:val="00482DE6"/>
    <w:rsid w:val="00483C6C"/>
    <w:rsid w:val="0048795A"/>
    <w:rsid w:val="00495DF5"/>
    <w:rsid w:val="004A14BB"/>
    <w:rsid w:val="004B37EE"/>
    <w:rsid w:val="004B3D9C"/>
    <w:rsid w:val="004D2BF7"/>
    <w:rsid w:val="004D61AD"/>
    <w:rsid w:val="004E0AA6"/>
    <w:rsid w:val="004F79D8"/>
    <w:rsid w:val="005035BE"/>
    <w:rsid w:val="00512D6B"/>
    <w:rsid w:val="0052409F"/>
    <w:rsid w:val="00524BAB"/>
    <w:rsid w:val="00527160"/>
    <w:rsid w:val="00540EC2"/>
    <w:rsid w:val="00580D1D"/>
    <w:rsid w:val="00586531"/>
    <w:rsid w:val="00595304"/>
    <w:rsid w:val="00597A04"/>
    <w:rsid w:val="005B201B"/>
    <w:rsid w:val="005C7849"/>
    <w:rsid w:val="005E0BB6"/>
    <w:rsid w:val="005E2E09"/>
    <w:rsid w:val="006421D6"/>
    <w:rsid w:val="00643138"/>
    <w:rsid w:val="00664CF0"/>
    <w:rsid w:val="006A499C"/>
    <w:rsid w:val="006A7D40"/>
    <w:rsid w:val="006B604F"/>
    <w:rsid w:val="006C0A27"/>
    <w:rsid w:val="006C2296"/>
    <w:rsid w:val="006F2835"/>
    <w:rsid w:val="006F49F1"/>
    <w:rsid w:val="006F59DC"/>
    <w:rsid w:val="007050D4"/>
    <w:rsid w:val="00707688"/>
    <w:rsid w:val="007161BE"/>
    <w:rsid w:val="0072178B"/>
    <w:rsid w:val="00745FAF"/>
    <w:rsid w:val="0075774A"/>
    <w:rsid w:val="007627B7"/>
    <w:rsid w:val="0078260C"/>
    <w:rsid w:val="0079236A"/>
    <w:rsid w:val="007C3232"/>
    <w:rsid w:val="007D2467"/>
    <w:rsid w:val="007F304E"/>
    <w:rsid w:val="007F5B91"/>
    <w:rsid w:val="007F7C06"/>
    <w:rsid w:val="008120E7"/>
    <w:rsid w:val="00871FBA"/>
    <w:rsid w:val="00877FC9"/>
    <w:rsid w:val="00884E52"/>
    <w:rsid w:val="008A1DC4"/>
    <w:rsid w:val="008B558E"/>
    <w:rsid w:val="008C7A73"/>
    <w:rsid w:val="008D3C9C"/>
    <w:rsid w:val="008D3FA2"/>
    <w:rsid w:val="008D58D2"/>
    <w:rsid w:val="008E35B2"/>
    <w:rsid w:val="008E52C3"/>
    <w:rsid w:val="008E7934"/>
    <w:rsid w:val="008F102A"/>
    <w:rsid w:val="0090417D"/>
    <w:rsid w:val="00910D1A"/>
    <w:rsid w:val="00924DDD"/>
    <w:rsid w:val="00943C11"/>
    <w:rsid w:val="0094568D"/>
    <w:rsid w:val="00953556"/>
    <w:rsid w:val="0095431B"/>
    <w:rsid w:val="00970990"/>
    <w:rsid w:val="00986867"/>
    <w:rsid w:val="009B0D84"/>
    <w:rsid w:val="009B572B"/>
    <w:rsid w:val="009C4E97"/>
    <w:rsid w:val="009D785F"/>
    <w:rsid w:val="009E0F4D"/>
    <w:rsid w:val="009E13E4"/>
    <w:rsid w:val="009E1F23"/>
    <w:rsid w:val="009E465D"/>
    <w:rsid w:val="00A012AE"/>
    <w:rsid w:val="00A01783"/>
    <w:rsid w:val="00A0221C"/>
    <w:rsid w:val="00A07EB4"/>
    <w:rsid w:val="00A1358E"/>
    <w:rsid w:val="00A17076"/>
    <w:rsid w:val="00A2530B"/>
    <w:rsid w:val="00A3462D"/>
    <w:rsid w:val="00A54A07"/>
    <w:rsid w:val="00A705C5"/>
    <w:rsid w:val="00A70884"/>
    <w:rsid w:val="00A7760F"/>
    <w:rsid w:val="00A81788"/>
    <w:rsid w:val="00A82042"/>
    <w:rsid w:val="00A83B87"/>
    <w:rsid w:val="00A84C46"/>
    <w:rsid w:val="00A91ED3"/>
    <w:rsid w:val="00AA4EA5"/>
    <w:rsid w:val="00AC521F"/>
    <w:rsid w:val="00AD1A5E"/>
    <w:rsid w:val="00AD1CF5"/>
    <w:rsid w:val="00AD3634"/>
    <w:rsid w:val="00AE6D2A"/>
    <w:rsid w:val="00B01C3C"/>
    <w:rsid w:val="00B11658"/>
    <w:rsid w:val="00B21A40"/>
    <w:rsid w:val="00B2737A"/>
    <w:rsid w:val="00B32BB8"/>
    <w:rsid w:val="00B350F5"/>
    <w:rsid w:val="00B50709"/>
    <w:rsid w:val="00B70186"/>
    <w:rsid w:val="00B75F11"/>
    <w:rsid w:val="00B85CFF"/>
    <w:rsid w:val="00BB7F39"/>
    <w:rsid w:val="00BC0186"/>
    <w:rsid w:val="00BF2257"/>
    <w:rsid w:val="00C04657"/>
    <w:rsid w:val="00C04E16"/>
    <w:rsid w:val="00C061D0"/>
    <w:rsid w:val="00C072C0"/>
    <w:rsid w:val="00C15BA9"/>
    <w:rsid w:val="00C365EA"/>
    <w:rsid w:val="00C427B9"/>
    <w:rsid w:val="00C47751"/>
    <w:rsid w:val="00C604B5"/>
    <w:rsid w:val="00C7460F"/>
    <w:rsid w:val="00C93966"/>
    <w:rsid w:val="00C93C37"/>
    <w:rsid w:val="00CD03EB"/>
    <w:rsid w:val="00CD0BEA"/>
    <w:rsid w:val="00CF65A9"/>
    <w:rsid w:val="00D0168A"/>
    <w:rsid w:val="00D05A4A"/>
    <w:rsid w:val="00D2087D"/>
    <w:rsid w:val="00D6077B"/>
    <w:rsid w:val="00D75B43"/>
    <w:rsid w:val="00D86364"/>
    <w:rsid w:val="00DC75D7"/>
    <w:rsid w:val="00DD1C06"/>
    <w:rsid w:val="00DD3B2F"/>
    <w:rsid w:val="00DD7C2A"/>
    <w:rsid w:val="00E465ED"/>
    <w:rsid w:val="00E56EBE"/>
    <w:rsid w:val="00E62C9F"/>
    <w:rsid w:val="00E706F0"/>
    <w:rsid w:val="00E8424A"/>
    <w:rsid w:val="00E84EFD"/>
    <w:rsid w:val="00EA4C94"/>
    <w:rsid w:val="00EC080B"/>
    <w:rsid w:val="00EC71A0"/>
    <w:rsid w:val="00ED14A6"/>
    <w:rsid w:val="00ED2C0F"/>
    <w:rsid w:val="00ED4BD1"/>
    <w:rsid w:val="00ED4D04"/>
    <w:rsid w:val="00ED721B"/>
    <w:rsid w:val="00EE52BD"/>
    <w:rsid w:val="00EE6072"/>
    <w:rsid w:val="00EE6E32"/>
    <w:rsid w:val="00F278B4"/>
    <w:rsid w:val="00F27D24"/>
    <w:rsid w:val="00F310C4"/>
    <w:rsid w:val="00F37D85"/>
    <w:rsid w:val="00F57009"/>
    <w:rsid w:val="00F57FB1"/>
    <w:rsid w:val="00F61CD9"/>
    <w:rsid w:val="00F651DE"/>
    <w:rsid w:val="00F72142"/>
    <w:rsid w:val="00F772B8"/>
    <w:rsid w:val="00F8177A"/>
    <w:rsid w:val="00F93B09"/>
    <w:rsid w:val="00F97EA9"/>
    <w:rsid w:val="00FA5733"/>
    <w:rsid w:val="00FC3589"/>
    <w:rsid w:val="00FD1413"/>
    <w:rsid w:val="00FE1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CB9274"/>
  <w15:docId w15:val="{07E3A395-3958-406E-9464-C52DB3E0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F5"/>
    <w:rPr>
      <w:sz w:val="24"/>
      <w:szCs w:val="24"/>
      <w:lang w:eastAsia="en-US"/>
    </w:rPr>
  </w:style>
  <w:style w:type="paragraph" w:styleId="Heading1">
    <w:name w:val="heading 1"/>
    <w:basedOn w:val="Normal"/>
    <w:next w:val="Normal"/>
    <w:qFormat/>
    <w:rsid w:val="00B350F5"/>
    <w:pPr>
      <w:keepNext/>
      <w:tabs>
        <w:tab w:val="left" w:pos="510"/>
      </w:tabs>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50F5"/>
    <w:pPr>
      <w:tabs>
        <w:tab w:val="center" w:pos="4153"/>
        <w:tab w:val="right" w:pos="8306"/>
      </w:tabs>
    </w:pPr>
  </w:style>
  <w:style w:type="paragraph" w:styleId="Footer">
    <w:name w:val="footer"/>
    <w:basedOn w:val="Normal"/>
    <w:semiHidden/>
    <w:rsid w:val="00B350F5"/>
    <w:pPr>
      <w:tabs>
        <w:tab w:val="center" w:pos="4153"/>
        <w:tab w:val="right" w:pos="8306"/>
      </w:tabs>
    </w:pPr>
  </w:style>
  <w:style w:type="paragraph" w:styleId="Title">
    <w:name w:val="Title"/>
    <w:basedOn w:val="Normal"/>
    <w:qFormat/>
    <w:rsid w:val="00B350F5"/>
    <w:pPr>
      <w:jc w:val="center"/>
    </w:pPr>
    <w:rPr>
      <w:rFonts w:ascii="Arial" w:hAnsi="Arial" w:cs="Arial"/>
      <w:b/>
      <w:bCs/>
      <w:sz w:val="32"/>
    </w:rPr>
  </w:style>
  <w:style w:type="paragraph" w:styleId="BodyText">
    <w:name w:val="Body Text"/>
    <w:basedOn w:val="Normal"/>
    <w:semiHidden/>
    <w:rsid w:val="00B350F5"/>
    <w:rPr>
      <w:rFonts w:ascii="Arial" w:hAnsi="Arial" w:cs="Arial"/>
      <w:b/>
      <w:bCs/>
    </w:rPr>
  </w:style>
  <w:style w:type="paragraph" w:styleId="BalloonText">
    <w:name w:val="Balloon Text"/>
    <w:basedOn w:val="Normal"/>
    <w:semiHidden/>
    <w:rsid w:val="00B350F5"/>
    <w:rPr>
      <w:rFonts w:ascii="Tahoma" w:hAnsi="Tahoma" w:cs="Tahoma"/>
      <w:sz w:val="16"/>
      <w:szCs w:val="16"/>
    </w:rPr>
  </w:style>
  <w:style w:type="character" w:styleId="CommentReference">
    <w:name w:val="annotation reference"/>
    <w:basedOn w:val="DefaultParagraphFont"/>
    <w:uiPriority w:val="99"/>
    <w:semiHidden/>
    <w:unhideWhenUsed/>
    <w:rsid w:val="00EC71A0"/>
    <w:rPr>
      <w:sz w:val="16"/>
      <w:szCs w:val="16"/>
    </w:rPr>
  </w:style>
  <w:style w:type="paragraph" w:styleId="CommentText">
    <w:name w:val="annotation text"/>
    <w:basedOn w:val="Normal"/>
    <w:link w:val="CommentTextChar"/>
    <w:uiPriority w:val="99"/>
    <w:semiHidden/>
    <w:unhideWhenUsed/>
    <w:rsid w:val="00EC71A0"/>
    <w:rPr>
      <w:sz w:val="20"/>
      <w:szCs w:val="20"/>
    </w:rPr>
  </w:style>
  <w:style w:type="character" w:customStyle="1" w:styleId="CommentTextChar">
    <w:name w:val="Comment Text Char"/>
    <w:basedOn w:val="DefaultParagraphFont"/>
    <w:link w:val="CommentText"/>
    <w:uiPriority w:val="99"/>
    <w:semiHidden/>
    <w:rsid w:val="00EC71A0"/>
    <w:rPr>
      <w:lang w:eastAsia="en-US"/>
    </w:rPr>
  </w:style>
  <w:style w:type="paragraph" w:styleId="CommentSubject">
    <w:name w:val="annotation subject"/>
    <w:basedOn w:val="CommentText"/>
    <w:next w:val="CommentText"/>
    <w:link w:val="CommentSubjectChar"/>
    <w:uiPriority w:val="99"/>
    <w:semiHidden/>
    <w:unhideWhenUsed/>
    <w:rsid w:val="00EC71A0"/>
    <w:rPr>
      <w:b/>
      <w:bCs/>
    </w:rPr>
  </w:style>
  <w:style w:type="character" w:customStyle="1" w:styleId="CommentSubjectChar">
    <w:name w:val="Comment Subject Char"/>
    <w:basedOn w:val="CommentTextChar"/>
    <w:link w:val="CommentSubject"/>
    <w:uiPriority w:val="99"/>
    <w:semiHidden/>
    <w:rsid w:val="00EC71A0"/>
    <w:rPr>
      <w:b/>
      <w:bCs/>
      <w:lang w:eastAsia="en-US"/>
    </w:rPr>
  </w:style>
  <w:style w:type="paragraph" w:styleId="ListParagraph">
    <w:name w:val="List Paragraph"/>
    <w:basedOn w:val="Normal"/>
    <w:uiPriority w:val="34"/>
    <w:qFormat/>
    <w:rsid w:val="00664CF0"/>
    <w:pPr>
      <w:ind w:left="720"/>
    </w:pPr>
  </w:style>
  <w:style w:type="paragraph" w:styleId="BodyText3">
    <w:name w:val="Body Text 3"/>
    <w:basedOn w:val="Normal"/>
    <w:link w:val="BodyText3Char"/>
    <w:uiPriority w:val="99"/>
    <w:semiHidden/>
    <w:unhideWhenUsed/>
    <w:rsid w:val="00943C11"/>
    <w:pPr>
      <w:spacing w:after="120"/>
    </w:pPr>
    <w:rPr>
      <w:sz w:val="16"/>
      <w:szCs w:val="16"/>
    </w:rPr>
  </w:style>
  <w:style w:type="character" w:customStyle="1" w:styleId="BodyText3Char">
    <w:name w:val="Body Text 3 Char"/>
    <w:basedOn w:val="DefaultParagraphFont"/>
    <w:link w:val="BodyText3"/>
    <w:uiPriority w:val="99"/>
    <w:semiHidden/>
    <w:rsid w:val="00943C11"/>
    <w:rPr>
      <w:sz w:val="16"/>
      <w:szCs w:val="16"/>
      <w:lang w:eastAsia="en-US"/>
    </w:rPr>
  </w:style>
  <w:style w:type="paragraph" w:customStyle="1" w:styleId="DefaultText">
    <w:name w:val="Default Text"/>
    <w:basedOn w:val="Normal"/>
    <w:rsid w:val="00943C11"/>
    <w:pPr>
      <w:overflowPunct w:val="0"/>
      <w:autoSpaceDE w:val="0"/>
      <w:autoSpaceDN w:val="0"/>
      <w:adjustRightInd w:val="0"/>
      <w:textAlignment w:val="baseline"/>
    </w:pPr>
    <w:rPr>
      <w:noProof/>
      <w:szCs w:val="20"/>
    </w:rPr>
  </w:style>
  <w:style w:type="character" w:styleId="Hyperlink">
    <w:name w:val="Hyperlink"/>
    <w:basedOn w:val="DefaultParagraphFont"/>
    <w:uiPriority w:val="99"/>
    <w:rsid w:val="00943C11"/>
    <w:rPr>
      <w:color w:val="0000FF"/>
      <w:u w:val="single"/>
    </w:rPr>
  </w:style>
  <w:style w:type="character" w:styleId="FollowedHyperlink">
    <w:name w:val="FollowedHyperlink"/>
    <w:basedOn w:val="DefaultParagraphFont"/>
    <w:uiPriority w:val="99"/>
    <w:semiHidden/>
    <w:unhideWhenUsed/>
    <w:rsid w:val="0094568D"/>
    <w:rPr>
      <w:color w:val="800080" w:themeColor="followedHyperlink"/>
      <w:u w:val="single"/>
    </w:rPr>
  </w:style>
  <w:style w:type="paragraph" w:styleId="Revision">
    <w:name w:val="Revision"/>
    <w:hidden/>
    <w:uiPriority w:val="99"/>
    <w:semiHidden/>
    <w:rsid w:val="00ED4D04"/>
    <w:rPr>
      <w:sz w:val="24"/>
      <w:szCs w:val="24"/>
      <w:lang w:eastAsia="en-US"/>
    </w:rPr>
  </w:style>
  <w:style w:type="table" w:styleId="TableGrid">
    <w:name w:val="Table Grid"/>
    <w:basedOn w:val="TableNormal"/>
    <w:uiPriority w:val="59"/>
    <w:rsid w:val="0091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07E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0818">
      <w:bodyDiv w:val="1"/>
      <w:marLeft w:val="0"/>
      <w:marRight w:val="0"/>
      <w:marTop w:val="0"/>
      <w:marBottom w:val="0"/>
      <w:divBdr>
        <w:top w:val="none" w:sz="0" w:space="0" w:color="auto"/>
        <w:left w:val="none" w:sz="0" w:space="0" w:color="auto"/>
        <w:bottom w:val="none" w:sz="0" w:space="0" w:color="auto"/>
        <w:right w:val="none" w:sz="0" w:space="0" w:color="auto"/>
      </w:divBdr>
    </w:div>
    <w:div w:id="1527601223">
      <w:bodyDiv w:val="1"/>
      <w:marLeft w:val="0"/>
      <w:marRight w:val="0"/>
      <w:marTop w:val="0"/>
      <w:marBottom w:val="0"/>
      <w:divBdr>
        <w:top w:val="none" w:sz="0" w:space="0" w:color="auto"/>
        <w:left w:val="none" w:sz="0" w:space="0" w:color="auto"/>
        <w:bottom w:val="none" w:sz="0" w:space="0" w:color="auto"/>
        <w:right w:val="none" w:sz="0" w:space="0" w:color="auto"/>
      </w:divBdr>
    </w:div>
    <w:div w:id="17000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dra\My%20Documents\Jan%20work\HR%20role\Role%20Description%20Emerging%20Consult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5B7A-B46D-4A97-A5D4-242303A7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Emerging Consultant</Template>
  <TotalTime>3</TotalTime>
  <Pages>3</Pages>
  <Words>462</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ROLE DESCRIPTION</vt:lpstr>
    </vt:vector>
  </TitlesOfParts>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dc:title>
  <dc:creator>Kendra</dc:creator>
  <cp:lastModifiedBy>Donna Talbot</cp:lastModifiedBy>
  <cp:revision>4</cp:revision>
  <cp:lastPrinted>2020-02-26T11:08:00Z</cp:lastPrinted>
  <dcterms:created xsi:type="dcterms:W3CDTF">2024-08-04T11:29:00Z</dcterms:created>
  <dcterms:modified xsi:type="dcterms:W3CDTF">2024-08-04T11:32:00Z</dcterms:modified>
</cp:coreProperties>
</file>